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47" w:rsidRDefault="00227997" w:rsidP="00D51D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F64DE"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" fillcolor="#d5daf3" stroked="f">
                <v:fill r:id="rId7" o:title="" type="pattern"/>
                <w10:wrap anchorx="page" anchory="page"/>
              </v:rect>
            </w:pict>
          </mc:Fallback>
        </mc:AlternateContent>
      </w:r>
      <w:r w:rsidRPr="00D51D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766A"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9D7E62" w:rsidRDefault="00060082" w:rsidP="003D7ABF">
      <w:pPr>
        <w:tabs>
          <w:tab w:val="right" w:pos="9360"/>
        </w:tabs>
      </w:pPr>
      <w:r w:rsidRPr="0041673B">
        <w:rPr>
          <w:rStyle w:val="Heading2Char"/>
        </w:rPr>
        <w:fldChar w:fldCharType="begin"/>
      </w:r>
      <w:r w:rsidRPr="0041673B">
        <w:rPr>
          <w:rStyle w:val="Heading2Char"/>
        </w:rPr>
        <w:instrText xml:space="preserve">MACROBUTTON DoFieldClick [Your </w:instrText>
      </w:r>
      <w:r w:rsidR="0099081E">
        <w:rPr>
          <w:rStyle w:val="Heading2Char"/>
        </w:rPr>
        <w:instrText>N</w:instrText>
      </w:r>
      <w:r w:rsidRPr="0041673B">
        <w:rPr>
          <w:rStyle w:val="Heading2Char"/>
        </w:rPr>
        <w:instrText>ame]</w:instrText>
      </w:r>
      <w:r w:rsidRPr="0041673B">
        <w:rPr>
          <w:rStyle w:val="Heading2Char"/>
        </w:rPr>
        <w:fldChar w:fldCharType="end"/>
      </w:r>
      <w:r w:rsidR="003D7ABF" w:rsidRPr="009D7E62">
        <w:tab/>
      </w:r>
      <w:r w:rsidR="00521EBF" w:rsidRPr="00D51DF7">
        <w:rPr>
          <w:rStyle w:val="ContactInfoChar"/>
        </w:rPr>
        <w:fldChar w:fldCharType="begin"/>
      </w:r>
      <w:r w:rsidR="00521EBF" w:rsidRPr="00D51DF7">
        <w:rPr>
          <w:rStyle w:val="ContactInfoChar"/>
        </w:rPr>
        <w:instrText>MACROBUTTON DoFieldClick [</w:instrText>
      </w:r>
      <w:r w:rsidR="008E06A5" w:rsidRPr="008E06A5">
        <w:rPr>
          <w:rStyle w:val="ContactInfoChar"/>
          <w:b/>
        </w:rPr>
        <w:instrText>p</w:instrText>
      </w:r>
      <w:r w:rsidR="00521EBF" w:rsidRPr="008E06A5">
        <w:rPr>
          <w:rStyle w:val="ContactInfoChar"/>
          <w:b/>
        </w:rPr>
        <w:instrText>hone</w:instrText>
      </w:r>
      <w:r w:rsidR="00521EBF" w:rsidRPr="00D51DF7">
        <w:rPr>
          <w:rStyle w:val="ContactInfoChar"/>
        </w:rPr>
        <w:instrText>]</w:instrText>
      </w:r>
      <w:r w:rsidR="00521EBF" w:rsidRPr="00D51DF7">
        <w:rPr>
          <w:rStyle w:val="ContactInfoChar"/>
        </w:rPr>
        <w:fldChar w:fldCharType="end"/>
      </w:r>
    </w:p>
    <w:p w:rsidR="00060082" w:rsidRPr="007734E5" w:rsidRDefault="00060082" w:rsidP="00DD1C42">
      <w:pPr>
        <w:pStyle w:val="ContactInfo"/>
        <w:tabs>
          <w:tab w:val="right" w:pos="9360"/>
        </w:tabs>
      </w:pPr>
      <w:r w:rsidRPr="00D51DF7">
        <w:fldChar w:fldCharType="begin"/>
      </w:r>
      <w:r w:rsidRPr="00D51DF7">
        <w:instrText>MAC</w:instrText>
      </w:r>
      <w:r w:rsidR="008B62E1">
        <w:instrText>ROBUTTON DoFieldClick [</w:instrText>
      </w:r>
      <w:r w:rsidR="008B62E1" w:rsidRPr="008E06A5">
        <w:rPr>
          <w:b/>
        </w:rPr>
        <w:instrText>Street A</w:instrText>
      </w:r>
      <w:r w:rsidRPr="008E06A5">
        <w:rPr>
          <w:b/>
        </w:rPr>
        <w:instrText>ddress</w:instrText>
      </w:r>
      <w:r w:rsidRPr="00D51DF7">
        <w:instrText>]</w:instrText>
      </w:r>
      <w:r w:rsidRPr="00D51DF7">
        <w:fldChar w:fldCharType="end"/>
      </w:r>
      <w:r w:rsidR="003D7ABF" w:rsidRPr="007734E5">
        <w:t xml:space="preserve">, </w:t>
      </w:r>
      <w:r w:rsidR="003D7ABF" w:rsidRPr="00D51DF7">
        <w:fldChar w:fldCharType="begin"/>
      </w:r>
      <w:r w:rsidR="003D7ABF" w:rsidRPr="00D51DF7">
        <w:instrText>MACROBUTTON DoFieldClick [</w:instrText>
      </w:r>
      <w:r w:rsidR="003D7ABF" w:rsidRPr="008E06A5">
        <w:rPr>
          <w:b/>
        </w:rPr>
        <w:instrText>City, ST  Z</w:instrText>
      </w:r>
      <w:r w:rsidR="0086141D" w:rsidRPr="008E06A5">
        <w:rPr>
          <w:b/>
        </w:rPr>
        <w:instrText>IP</w:instrText>
      </w:r>
      <w:r w:rsidR="003D7ABF" w:rsidRPr="008E06A5">
        <w:rPr>
          <w:b/>
        </w:rPr>
        <w:instrText xml:space="preserve"> Code</w:instrText>
      </w:r>
      <w:r w:rsidR="003D7ABF" w:rsidRPr="00D51DF7">
        <w:instrText>]</w:instrText>
      </w:r>
      <w:r w:rsidR="003D7ABF" w:rsidRPr="00D51DF7">
        <w:fldChar w:fldCharType="end"/>
      </w:r>
      <w:r w:rsidR="00DD1C42">
        <w:tab/>
      </w:r>
      <w:r w:rsidR="00DD1C42" w:rsidRPr="00D51DF7">
        <w:rPr>
          <w:rStyle w:val="ContactInfoChar"/>
        </w:rPr>
        <w:fldChar w:fldCharType="begin"/>
      </w:r>
      <w:r w:rsidR="008E06A5">
        <w:rPr>
          <w:rStyle w:val="ContactInfoChar"/>
        </w:rPr>
        <w:instrText xml:space="preserve">MACROBUTTON </w:instrText>
      </w:r>
      <w:r w:rsidR="00DD1C42" w:rsidRPr="00D51DF7">
        <w:rPr>
          <w:rStyle w:val="ContactInfoChar"/>
        </w:rPr>
        <w:instrText>DoFieldClick [</w:instrText>
      </w:r>
      <w:r w:rsidR="008E06A5" w:rsidRPr="008E06A5">
        <w:rPr>
          <w:rStyle w:val="ContactInfoChar"/>
          <w:b/>
        </w:rPr>
        <w:instrText>e</w:instrText>
      </w:r>
      <w:r w:rsidR="00DD1C42" w:rsidRPr="008E06A5">
        <w:rPr>
          <w:rStyle w:val="ContactInfoChar"/>
          <w:b/>
        </w:rPr>
        <w:instrText>-mail</w:instrText>
      </w:r>
      <w:r w:rsidR="00DD1C42" w:rsidRPr="00D51DF7">
        <w:rPr>
          <w:rStyle w:val="ContactInfoChar"/>
        </w:rPr>
        <w:instrText>]</w:instrText>
      </w:r>
      <w:r w:rsidR="00DD1C42" w:rsidRPr="00D51DF7">
        <w:rPr>
          <w:rStyle w:val="ContactInfoChar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9E4BCE">
            <w:pPr>
              <w:pStyle w:val="BodyText1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8E06A5">
              <w:rPr>
                <w:b/>
              </w:rPr>
              <w:instrText xml:space="preserve">Briefly describe your </w:instrText>
            </w:r>
            <w:r w:rsidR="000D5264" w:rsidRPr="008E06A5">
              <w:rPr>
                <w:b/>
              </w:rPr>
              <w:instrText>professional background and education relevant to this position.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9E4BCE">
        <w:trPr>
          <w:trHeight w:val="1763"/>
        </w:trPr>
        <w:tc>
          <w:tcPr>
            <w:tcW w:w="4788" w:type="dxa"/>
          </w:tcPr>
          <w:p w:rsidR="009E4BCE" w:rsidRPr="009D7E62" w:rsidRDefault="009E4BCE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 xml:space="preserve">Relevant </w:instrText>
            </w:r>
            <w:r w:rsidR="0099081E" w:rsidRPr="008E06A5">
              <w:rPr>
                <w:rFonts w:ascii="Arial" w:hAnsi="Arial" w:cs="Arial"/>
                <w:b/>
                <w:sz w:val="22"/>
                <w:szCs w:val="22"/>
              </w:rPr>
              <w:instrText>s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  <w:p w:rsidR="009E4BCE" w:rsidRPr="009D7E62" w:rsidRDefault="008E06A5" w:rsidP="009E4BCE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88" w:type="dxa"/>
          </w:tcPr>
          <w:p w:rsidR="009E4BCE" w:rsidRPr="009D7E62" w:rsidRDefault="008E06A5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313D78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Professional Experience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Pr="009D7E62" w:rsidRDefault="009E4BCE" w:rsidP="008B62E1">
            <w:pPr>
              <w:pStyle w:val="BodyText1"/>
            </w:pP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8E06A5">
              <w:rPr>
                <w:rStyle w:val="BodyText1Char"/>
                <w:b/>
              </w:rPr>
              <w:instrText>Company Name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  <w:r w:rsidRPr="009D7E62">
              <w:t xml:space="preserve">, </w:t>
            </w: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8E06A5">
              <w:rPr>
                <w:rStyle w:val="BodyText1Char"/>
                <w:b/>
              </w:rPr>
              <w:instrText>City, ST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</w:p>
          <w:p w:rsidR="009E4BCE" w:rsidRPr="00313D78" w:rsidRDefault="009E4BCE" w:rsidP="008B62E1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8E06A5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9E4BCE" w:rsidRDefault="009E4BCE" w:rsidP="00A90309">
            <w:pPr>
              <w:pStyle w:val="BodyText"/>
            </w:pPr>
            <w:r w:rsidRPr="009152A8">
              <w:fldChar w:fldCharType="begin"/>
            </w:r>
            <w:r w:rsidRPr="009152A8">
              <w:instrText>MACROBUTTON DoFieldClick [</w:instrText>
            </w:r>
            <w:r>
              <w:instrText>Your Title</w:instrText>
            </w:r>
            <w:r w:rsidRPr="009152A8">
              <w:instrText>]</w:instrText>
            </w:r>
            <w:r w:rsidRPr="009152A8">
              <w:fldChar w:fldCharType="end"/>
            </w:r>
          </w:p>
          <w:p w:rsidR="009E4BCE" w:rsidRPr="002C0C3F" w:rsidRDefault="009E4BCE" w:rsidP="009E4BCE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9E4BCE" w:rsidRPr="009D7E62" w:rsidRDefault="009E4BCE" w:rsidP="009E4BCE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E06A5"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9E4BCE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B62E1" w:rsidRPr="000D5264" w:rsidRDefault="008E06A5" w:rsidP="008B62E1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707CEA" w:rsidRDefault="000D5264" w:rsidP="000D5264">
            <w:pPr>
              <w:pStyle w:val="BodyText3"/>
            </w:pPr>
            <w:r w:rsidRPr="00707CEA">
              <w:t>Responsibilities:</w:t>
            </w:r>
          </w:p>
          <w:p w:rsidR="000D5264" w:rsidRPr="009D7E62" w:rsidRDefault="000D5264" w:rsidP="000D5264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E06A5"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 xml:space="preserve">Job </w:instrText>
            </w:r>
            <w:r w:rsidR="0099081E" w:rsidRPr="008E06A5">
              <w:rPr>
                <w:rFonts w:ascii="Arial" w:hAnsi="Arial" w:cs="Arial"/>
                <w:b/>
                <w:sz w:val="22"/>
                <w:szCs w:val="22"/>
              </w:rPr>
              <w:instrText>r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9D7E62" w:rsidRDefault="008E06A5" w:rsidP="000D5264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9D7E62" w:rsidRDefault="008E06A5" w:rsidP="000D5264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9D7E62" w:rsidRDefault="008E06A5" w:rsidP="000D5264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Default="008E06A5" w:rsidP="000D5264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>
        <w:tc>
          <w:tcPr>
            <w:tcW w:w="9576" w:type="dxa"/>
            <w:gridSpan w:val="2"/>
          </w:tcPr>
          <w:p w:rsidR="008E06A5" w:rsidRPr="009D7E62" w:rsidRDefault="008E06A5" w:rsidP="008E06A5">
            <w:pPr>
              <w:pStyle w:val="BodyText1"/>
            </w:pP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8E06A5">
              <w:rPr>
                <w:rStyle w:val="BodyText1Char"/>
                <w:b/>
              </w:rPr>
              <w:instrText>Company Name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  <w:r w:rsidRPr="009D7E62">
              <w:t xml:space="preserve">, </w:t>
            </w: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8E06A5">
              <w:rPr>
                <w:rStyle w:val="BodyText1Char"/>
                <w:b/>
              </w:rPr>
              <w:instrText>City, ST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</w:p>
          <w:p w:rsidR="008E06A5" w:rsidRPr="00313D78" w:rsidRDefault="008E06A5" w:rsidP="008E06A5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8E06A5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8E06A5" w:rsidRDefault="008E06A5" w:rsidP="008E06A5">
            <w:pPr>
              <w:pStyle w:val="BodyText"/>
            </w:pPr>
            <w:r w:rsidRPr="009152A8">
              <w:fldChar w:fldCharType="begin"/>
            </w:r>
            <w:r w:rsidRPr="009152A8">
              <w:instrText>MACROBUTTON DoFieldClick [</w:instrText>
            </w:r>
            <w:r>
              <w:instrText>Your Title</w:instrText>
            </w:r>
            <w:r w:rsidRPr="009152A8">
              <w:instrText>]</w:instrText>
            </w:r>
            <w:r w:rsidRPr="009152A8">
              <w:fldChar w:fldCharType="end"/>
            </w:r>
          </w:p>
          <w:p w:rsidR="008E06A5" w:rsidRPr="002C0C3F" w:rsidRDefault="008E06A5" w:rsidP="008E06A5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8E06A5" w:rsidRPr="009D7E62" w:rsidRDefault="008E06A5" w:rsidP="008E06A5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0D5264" w:rsidRDefault="008E06A5" w:rsidP="008E06A5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D7E62" w:rsidRDefault="008E06A5" w:rsidP="008E06A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8E06A5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>
        <w:trPr>
          <w:cantSplit/>
        </w:trPr>
        <w:tc>
          <w:tcPr>
            <w:tcW w:w="9576" w:type="dxa"/>
            <w:gridSpan w:val="2"/>
          </w:tcPr>
          <w:p w:rsidR="008E06A5" w:rsidRPr="009D7E62" w:rsidRDefault="008E06A5" w:rsidP="008E06A5">
            <w:pPr>
              <w:pStyle w:val="BodyText1"/>
            </w:pPr>
            <w:r w:rsidRPr="008B62E1">
              <w:rPr>
                <w:rStyle w:val="BodyText1Char"/>
              </w:rPr>
              <w:lastRenderedPageBreak/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8E06A5">
              <w:rPr>
                <w:rStyle w:val="BodyText1Char"/>
                <w:b/>
              </w:rPr>
              <w:instrText>Company Name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  <w:r w:rsidRPr="009D7E62">
              <w:t xml:space="preserve">, </w:t>
            </w: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8E06A5">
              <w:rPr>
                <w:rStyle w:val="BodyText1Char"/>
                <w:b/>
              </w:rPr>
              <w:instrText>City, ST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</w:p>
          <w:p w:rsidR="008E06A5" w:rsidRPr="00313D78" w:rsidRDefault="008E06A5" w:rsidP="008E06A5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8E06A5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8E06A5" w:rsidRDefault="008E06A5" w:rsidP="008E06A5">
            <w:pPr>
              <w:pStyle w:val="BodyText"/>
            </w:pPr>
            <w:r w:rsidRPr="009152A8">
              <w:fldChar w:fldCharType="begin"/>
            </w:r>
            <w:r w:rsidRPr="009152A8">
              <w:instrText>MACROBUTTON DoFieldClick [</w:instrText>
            </w:r>
            <w:r>
              <w:instrText>Your Title</w:instrText>
            </w:r>
            <w:r w:rsidRPr="009152A8">
              <w:instrText>]</w:instrText>
            </w:r>
            <w:r w:rsidRPr="009152A8">
              <w:fldChar w:fldCharType="end"/>
            </w:r>
          </w:p>
          <w:p w:rsidR="008E06A5" w:rsidRPr="002C0C3F" w:rsidRDefault="008E06A5" w:rsidP="008E06A5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8E06A5" w:rsidRPr="009D7E62" w:rsidRDefault="008E06A5" w:rsidP="008E06A5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0D5264" w:rsidRDefault="008E06A5" w:rsidP="008E06A5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D7E62" w:rsidRDefault="008E06A5" w:rsidP="008E06A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8E06A5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8E06A5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313D78"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8E06A5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313D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Education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8B62E1">
            <w:pPr>
              <w:pStyle w:val="BodyText1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8E06A5">
              <w:rPr>
                <w:b/>
              </w:rPr>
              <w:instrText xml:space="preserve">College or University </w:instrText>
            </w:r>
            <w:r w:rsidR="005A0F13" w:rsidRPr="008E06A5">
              <w:rPr>
                <w:b/>
              </w:rPr>
              <w:instrText>N</w:instrText>
            </w:r>
            <w:r w:rsidRPr="008E06A5">
              <w:rPr>
                <w:b/>
              </w:rPr>
              <w:instrText>ame</w:instrText>
            </w:r>
            <w:r w:rsidRPr="00313D78">
              <w:instrText>]</w:instrText>
            </w:r>
            <w:r w:rsidRPr="00313D78">
              <w:fldChar w:fldCharType="end"/>
            </w:r>
            <w:r>
              <w:t xml:space="preserve">, </w:t>
            </w:r>
            <w:r w:rsidRPr="00313D78">
              <w:fldChar w:fldCharType="begin"/>
            </w:r>
            <w:r w:rsidR="008E06A5">
              <w:instrText>MACROBUTTON</w:instrText>
            </w:r>
            <w:r w:rsidRPr="00313D78">
              <w:instrText xml:space="preserve"> DoFieldClick [</w:instrText>
            </w:r>
            <w:r w:rsidRPr="008E06A5">
              <w:rPr>
                <w:b/>
              </w:rPr>
              <w:instrText>City, ST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9E4BCE" w:rsidRPr="00A90309" w:rsidRDefault="009E4BCE" w:rsidP="00A90309">
            <w:pPr>
              <w:pStyle w:val="BodyText"/>
            </w:pPr>
            <w:r w:rsidRPr="00A90309">
              <w:fldChar w:fldCharType="begin"/>
            </w:r>
            <w:r w:rsidRPr="00A90309">
              <w:instrText>MACROBUTTON DoFieldClick [Degree Obtained]</w:instrText>
            </w:r>
            <w:r w:rsidRPr="00A90309">
              <w:fldChar w:fldCharType="end"/>
            </w:r>
          </w:p>
          <w:p w:rsidR="009E4BCE" w:rsidRDefault="009E4BCE" w:rsidP="009E4BCE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8E06A5">
              <w:rPr>
                <w:b/>
              </w:rPr>
              <w:instrText>Date graduated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>
              <w:t>References</w:t>
            </w:r>
          </w:p>
        </w:tc>
      </w:tr>
      <w:tr w:rsidR="009E4BCE">
        <w:tc>
          <w:tcPr>
            <w:tcW w:w="9576" w:type="dxa"/>
            <w:gridSpan w:val="2"/>
          </w:tcPr>
          <w:p w:rsidR="009E4BCE" w:rsidRDefault="009E4BCE" w:rsidP="008B62E1">
            <w:pPr>
              <w:pStyle w:val="BodyText1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DA7304">
          <w:headerReference w:type="default" r:id="rId8"/>
          <w:footerReference w:type="default" r:id="rId9"/>
          <w:footerReference w:type="first" r:id="rId10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9152A8" w:rsidRDefault="009152A8" w:rsidP="007410A6">
      <w:pPr>
        <w:pStyle w:val="Heading1"/>
      </w:pPr>
    </w:p>
    <w:sectPr w:rsidR="009152A8" w:rsidRP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76" w:rsidRDefault="00607D76">
      <w:r>
        <w:separator/>
      </w:r>
    </w:p>
  </w:endnote>
  <w:endnote w:type="continuationSeparator" w:id="0">
    <w:p w:rsidR="00607D76" w:rsidRDefault="0060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76" w:rsidRDefault="00607D76">
      <w:r>
        <w:separator/>
      </w:r>
    </w:p>
  </w:footnote>
  <w:footnote w:type="continuationSeparator" w:id="0">
    <w:p w:rsidR="00607D76" w:rsidRDefault="0060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MACROBUTTON DoFieldClick [</w:instrText>
    </w:r>
    <w:r>
      <w:rPr>
        <w:rFonts w:ascii="Arial" w:hAnsi="Arial" w:cs="Arial"/>
        <w:b/>
        <w:sz w:val="22"/>
        <w:szCs w:val="22"/>
      </w:rPr>
      <w:instrText>Your Name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MACROBUTTON DoFieldClick [</w:instrText>
    </w:r>
    <w:r w:rsidR="008E06A5">
      <w:rPr>
        <w:rFonts w:ascii="Arial" w:hAnsi="Arial" w:cs="Arial"/>
        <w:b/>
        <w:sz w:val="22"/>
        <w:szCs w:val="22"/>
      </w:rPr>
      <w:instrText>p</w:instrText>
    </w:r>
    <w:r>
      <w:rPr>
        <w:rFonts w:ascii="Arial" w:hAnsi="Arial" w:cs="Arial"/>
        <w:b/>
        <w:sz w:val="22"/>
        <w:szCs w:val="22"/>
      </w:rPr>
      <w:instrText>hone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</w:instrText>
    </w:r>
    <w:r w:rsidR="008E06A5">
      <w:rPr>
        <w:rFonts w:ascii="Arial" w:hAnsi="Arial" w:cs="Arial"/>
        <w:sz w:val="22"/>
        <w:szCs w:val="22"/>
      </w:rPr>
      <w:instrText xml:space="preserve">UTTON </w:instrText>
    </w:r>
    <w:r w:rsidRPr="009152A8">
      <w:rPr>
        <w:rFonts w:ascii="Arial" w:hAnsi="Arial" w:cs="Arial"/>
        <w:sz w:val="22"/>
        <w:szCs w:val="22"/>
      </w:rPr>
      <w:instrText>DoFieldClick [</w:instrText>
    </w:r>
    <w:r w:rsidR="008E06A5">
      <w:rPr>
        <w:rFonts w:ascii="Arial" w:hAnsi="Arial" w:cs="Arial"/>
        <w:b/>
        <w:sz w:val="22"/>
        <w:szCs w:val="22"/>
      </w:rPr>
      <w:instrText>e</w:instrText>
    </w:r>
    <w:r>
      <w:rPr>
        <w:rFonts w:ascii="Arial" w:hAnsi="Arial" w:cs="Arial"/>
        <w:b/>
        <w:sz w:val="22"/>
        <w:szCs w:val="22"/>
      </w:rPr>
      <w:instrText>-mail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</w:p>
  <w:p w:rsidR="00DD1C42" w:rsidRDefault="00DD1C42" w:rsidP="00C75BC2">
    <w:pPr>
      <w:pStyle w:val="Header"/>
      <w:rPr>
        <w:rFonts w:ascii="Arial" w:hAnsi="Arial" w:cs="Arial"/>
        <w:sz w:val="22"/>
        <w:szCs w:val="2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84E2E59"/>
    <w:multiLevelType w:val="multilevel"/>
    <w:tmpl w:val="277AE850"/>
    <w:numStyleLink w:val="BulletList2"/>
  </w:abstractNum>
  <w:abstractNum w:abstractNumId="2" w15:restartNumberingAfterBreak="0">
    <w:nsid w:val="213527B8"/>
    <w:multiLevelType w:val="multilevel"/>
    <w:tmpl w:val="277AE850"/>
    <w:numStyleLink w:val="BulletList2"/>
  </w:abstractNum>
  <w:abstractNum w:abstractNumId="3" w15:restartNumberingAfterBreak="0">
    <w:nsid w:val="271E5FA8"/>
    <w:multiLevelType w:val="multilevel"/>
    <w:tmpl w:val="277AE850"/>
    <w:numStyleLink w:val="BulletList2"/>
  </w:abstractNum>
  <w:abstractNum w:abstractNumId="4" w15:restartNumberingAfterBreak="0">
    <w:nsid w:val="35507E45"/>
    <w:multiLevelType w:val="multilevel"/>
    <w:tmpl w:val="3980483C"/>
    <w:numStyleLink w:val="BulletList"/>
  </w:abstractNum>
  <w:abstractNum w:abstractNumId="5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A6C54"/>
    <w:multiLevelType w:val="multilevel"/>
    <w:tmpl w:val="277AE850"/>
    <w:numStyleLink w:val="BulletList2"/>
  </w:abstractNum>
  <w:abstractNum w:abstractNumId="7" w15:restartNumberingAfterBreak="0">
    <w:nsid w:val="469626AD"/>
    <w:multiLevelType w:val="multilevel"/>
    <w:tmpl w:val="3980483C"/>
    <w:numStyleLink w:val="BulletList"/>
  </w:abstractNum>
  <w:abstractNum w:abstractNumId="8" w15:restartNumberingAfterBreak="0">
    <w:nsid w:val="61204340"/>
    <w:multiLevelType w:val="multilevel"/>
    <w:tmpl w:val="277AE850"/>
    <w:numStyleLink w:val="BulletList2"/>
  </w:abstractNum>
  <w:abstractNum w:abstractNumId="9" w15:restartNumberingAfterBreak="0">
    <w:nsid w:val="65DF72DE"/>
    <w:multiLevelType w:val="multilevel"/>
    <w:tmpl w:val="3980483C"/>
    <w:numStyleLink w:val="BulletList"/>
  </w:abstractNum>
  <w:abstractNum w:abstractNumId="10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124B41"/>
    <w:multiLevelType w:val="multilevel"/>
    <w:tmpl w:val="3980483C"/>
    <w:numStyleLink w:val="BulletList"/>
  </w:abstractNum>
  <w:abstractNum w:abstractNumId="12" w15:restartNumberingAfterBreak="0">
    <w:nsid w:val="79CB4588"/>
    <w:multiLevelType w:val="multilevel"/>
    <w:tmpl w:val="277AE850"/>
    <w:numStyleLink w:val="BulletList2"/>
  </w:abstractNum>
  <w:abstractNum w:abstractNumId="13" w15:restartNumberingAfterBreak="0">
    <w:nsid w:val="7E0612B6"/>
    <w:multiLevelType w:val="multilevel"/>
    <w:tmpl w:val="277AE850"/>
    <w:numStyleLink w:val="BulletList2"/>
  </w:abstractNum>
  <w:abstractNum w:abstractNumId="14" w15:restartNumberingAfterBreak="0">
    <w:nsid w:val="7EC9313B"/>
    <w:multiLevelType w:val="multilevel"/>
    <w:tmpl w:val="277AE850"/>
    <w:numStyleLink w:val="BulletList2"/>
  </w:abstractNum>
  <w:abstractNum w:abstractNumId="15" w15:restartNumberingAfterBreak="0">
    <w:nsid w:val="7FFA6706"/>
    <w:multiLevelType w:val="multilevel"/>
    <w:tmpl w:val="3980483C"/>
    <w:numStyleLink w:val="BulletList"/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7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114680"/>
    <w:rsid w:val="00140DAE"/>
    <w:rsid w:val="001A419F"/>
    <w:rsid w:val="001A4EDB"/>
    <w:rsid w:val="001B0937"/>
    <w:rsid w:val="001D5436"/>
    <w:rsid w:val="00227997"/>
    <w:rsid w:val="00230B5D"/>
    <w:rsid w:val="00235A17"/>
    <w:rsid w:val="002408C6"/>
    <w:rsid w:val="002B321C"/>
    <w:rsid w:val="002C0C3F"/>
    <w:rsid w:val="00313D78"/>
    <w:rsid w:val="003554F8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A0F13"/>
    <w:rsid w:val="005C5A77"/>
    <w:rsid w:val="005C7539"/>
    <w:rsid w:val="00607D76"/>
    <w:rsid w:val="006A7DF6"/>
    <w:rsid w:val="006D7F25"/>
    <w:rsid w:val="006F6FA7"/>
    <w:rsid w:val="00707CEA"/>
    <w:rsid w:val="007321F8"/>
    <w:rsid w:val="007410A6"/>
    <w:rsid w:val="007734E5"/>
    <w:rsid w:val="007A2A4E"/>
    <w:rsid w:val="007A5FB7"/>
    <w:rsid w:val="007D5836"/>
    <w:rsid w:val="00810110"/>
    <w:rsid w:val="00842372"/>
    <w:rsid w:val="00855262"/>
    <w:rsid w:val="0086141D"/>
    <w:rsid w:val="008848D3"/>
    <w:rsid w:val="008B62E1"/>
    <w:rsid w:val="008E06A5"/>
    <w:rsid w:val="008E5F9E"/>
    <w:rsid w:val="008E6501"/>
    <w:rsid w:val="009152A8"/>
    <w:rsid w:val="00957947"/>
    <w:rsid w:val="00972EC6"/>
    <w:rsid w:val="0099081E"/>
    <w:rsid w:val="00991907"/>
    <w:rsid w:val="009C5C68"/>
    <w:rsid w:val="009D7E62"/>
    <w:rsid w:val="009E0AD1"/>
    <w:rsid w:val="009E4BCE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F21BB"/>
    <w:rsid w:val="00BF3F8B"/>
    <w:rsid w:val="00BF70D1"/>
    <w:rsid w:val="00BF7450"/>
    <w:rsid w:val="00C13B1B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DA7304"/>
    <w:rsid w:val="00DD1C42"/>
    <w:rsid w:val="00E45367"/>
    <w:rsid w:val="00E76A4E"/>
    <w:rsid w:val="00EC6307"/>
    <w:rsid w:val="00ED19DB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3117FE-9A04-4012-A963-F120C388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6091519.dot" TargetMode="Externa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TF06091519.dot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2002-01-29T06:28:00Z</cp:lastPrinted>
  <dcterms:created xsi:type="dcterms:W3CDTF">2019-09-12T03:30:00Z</dcterms:created>
  <dcterms:modified xsi:type="dcterms:W3CDTF">2019-09-12T03:31:00Z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