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76" w:rsidRPr="00C4645A" w:rsidRDefault="00A44B14" w:rsidP="006F3679">
      <w:pPr>
        <w:pStyle w:val="NormalWeb"/>
        <w:shd w:val="clear" w:color="auto" w:fill="FFFFFF"/>
        <w:spacing w:before="75" w:beforeAutospacing="0" w:after="150" w:afterAutospacing="0" w:line="345" w:lineRule="atLeast"/>
        <w:jc w:val="center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-1066801</wp:posOffset>
            </wp:positionH>
            <wp:positionV relativeFrom="paragraph">
              <wp:posOffset>-1028700</wp:posOffset>
            </wp:positionV>
            <wp:extent cx="8087193" cy="790575"/>
            <wp:effectExtent l="19050" t="0" r="9057" b="0"/>
            <wp:wrapNone/>
            <wp:docPr id="4" name="Picture 4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193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679" w:rsidRPr="00C4645A">
        <w:rPr>
          <w:rFonts w:asciiTheme="minorHAnsi" w:hAnsiTheme="minorHAnsi" w:cstheme="minorHAnsi"/>
        </w:rPr>
        <w:t>Title</w:t>
      </w:r>
    </w:p>
    <w:p w:rsidR="006F3679" w:rsidRPr="00C4645A" w:rsidRDefault="006F3679" w:rsidP="006F3679">
      <w:pPr>
        <w:pStyle w:val="NormalWeb"/>
        <w:shd w:val="clear" w:color="auto" w:fill="FFFFFF"/>
        <w:spacing w:before="75" w:beforeAutospacing="0" w:after="150" w:afterAutospacing="0" w:line="345" w:lineRule="atLeast"/>
        <w:jc w:val="center"/>
        <w:rPr>
          <w:rFonts w:asciiTheme="minorHAnsi" w:hAnsiTheme="minorHAnsi" w:cstheme="minorHAnsi"/>
          <w:sz w:val="23"/>
          <w:szCs w:val="23"/>
        </w:rPr>
      </w:pPr>
      <w:r w:rsidRPr="00C4645A">
        <w:rPr>
          <w:rFonts w:asciiTheme="minorHAnsi" w:hAnsiTheme="minorHAnsi" w:cstheme="minorHAnsi"/>
          <w:b/>
          <w:bCs/>
          <w:sz w:val="23"/>
          <w:szCs w:val="23"/>
        </w:rPr>
        <w:t xml:space="preserve">Full </w:t>
      </w:r>
      <w:proofErr w:type="gramStart"/>
      <w:r w:rsidRPr="00C4645A">
        <w:rPr>
          <w:rFonts w:asciiTheme="minorHAnsi" w:hAnsiTheme="minorHAnsi" w:cstheme="minorHAnsi"/>
          <w:b/>
          <w:bCs/>
          <w:sz w:val="23"/>
          <w:szCs w:val="23"/>
        </w:rPr>
        <w:t>Name</w:t>
      </w:r>
      <w:proofErr w:type="gramEnd"/>
      <w:r w:rsidRPr="00C4645A">
        <w:rPr>
          <w:rFonts w:asciiTheme="minorHAnsi" w:hAnsiTheme="minorHAnsi" w:cstheme="minorHAnsi"/>
          <w:sz w:val="23"/>
          <w:szCs w:val="23"/>
        </w:rPr>
        <w:br/>
        <w:t>[Street, City, State, Zip] | [Phone] [Email Address]</w:t>
      </w:r>
      <w:r w:rsidR="00A44B14" w:rsidRPr="00A44B14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F3679" w:rsidRPr="00C4645A" w:rsidRDefault="00F03112" w:rsidP="006F3679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C4645A">
        <w:rPr>
          <w:rFonts w:eastAsia="Times New Roman" w:cstheme="minorHAnsi"/>
          <w:sz w:val="24"/>
          <w:szCs w:val="24"/>
          <w:lang w:eastAsia="en-US"/>
        </w:rPr>
        <w:pict>
          <v:rect id="_x0000_i1025" style="width:0;height:1.5pt" o:hralign="center" o:hrstd="t" o:hrnoshade="t" o:hr="t" fillcolor="black" stroked="f"/>
        </w:pic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jc w:val="center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b/>
          <w:bCs/>
          <w:sz w:val="23"/>
          <w:szCs w:val="23"/>
          <w:lang w:eastAsia="en-US"/>
        </w:rPr>
        <w:t>CUSTOMER SERVICE</w: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ascii="Arial" w:eastAsia="Times New Roman" w:hAnsi="Arial" w:cstheme="minorHAnsi"/>
          <w:b/>
          <w:bCs/>
          <w:sz w:val="23"/>
          <w:szCs w:val="23"/>
          <w:lang w:eastAsia="en-US"/>
        </w:rPr>
        <w:t>■</w:t>
      </w:r>
      <w:r w:rsidRPr="00C4645A">
        <w:rPr>
          <w:rFonts w:eastAsia="Times New Roman" w:cstheme="minorHAnsi"/>
          <w:b/>
          <w:bCs/>
          <w:sz w:val="23"/>
          <w:szCs w:val="23"/>
          <w:lang w:eastAsia="en-US"/>
        </w:rPr>
        <w:t xml:space="preserve"> Objective</w:t>
      </w:r>
      <w:r w:rsidRPr="00C4645A">
        <w:rPr>
          <w:rFonts w:eastAsia="Times New Roman" w:cstheme="minorHAnsi"/>
          <w:sz w:val="23"/>
          <w:szCs w:val="23"/>
          <w:lang w:eastAsia="en-US"/>
        </w:rPr>
        <w:t> – Obtain a position as customer service representative, where my customer relations experience can be fully utilized to improve customer satisfaction and promote the company’s brand name.</w:t>
      </w:r>
    </w:p>
    <w:p w:rsidR="006F3679" w:rsidRPr="00C4645A" w:rsidRDefault="006F3679" w:rsidP="006F3679">
      <w:pPr>
        <w:numPr>
          <w:ilvl w:val="0"/>
          <w:numId w:val="12"/>
        </w:numPr>
        <w:pBdr>
          <w:bottom w:val="dotted" w:sz="12" w:space="0" w:color="CCCCCC"/>
        </w:pBdr>
        <w:shd w:val="clear" w:color="auto" w:fill="FFFFFF"/>
        <w:spacing w:after="0" w:line="240" w:lineRule="auto"/>
        <w:ind w:left="0" w:firstLine="0"/>
        <w:outlineLvl w:val="2"/>
        <w:rPr>
          <w:rFonts w:eastAsia="Times New Roman" w:cstheme="minorHAnsi"/>
          <w:spacing w:val="-10"/>
          <w:sz w:val="27"/>
          <w:szCs w:val="27"/>
          <w:lang w:eastAsia="en-US"/>
        </w:rPr>
      </w:pPr>
      <w:r w:rsidRPr="00C4645A">
        <w:rPr>
          <w:rFonts w:eastAsia="Times New Roman" w:cstheme="minorHAnsi"/>
          <w:spacing w:val="-10"/>
          <w:sz w:val="27"/>
          <w:szCs w:val="27"/>
          <w:lang w:eastAsia="en-US"/>
        </w:rPr>
        <w:t>Key Skills and Qualifications</w: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jc w:val="center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Problem Analysis | Problem Solving | Organizational Skills</w:t>
      </w:r>
      <w:r w:rsidRPr="00C4645A">
        <w:rPr>
          <w:rFonts w:eastAsia="Times New Roman" w:cstheme="minorHAnsi"/>
          <w:sz w:val="23"/>
          <w:szCs w:val="23"/>
          <w:lang w:eastAsia="en-US"/>
        </w:rPr>
        <w:br/>
        <w:t>Customer Service Orientation | Adaptability | Initiative</w:t>
      </w:r>
      <w:r w:rsidRPr="00C4645A">
        <w:rPr>
          <w:rFonts w:eastAsia="Times New Roman" w:cstheme="minorHAnsi"/>
          <w:sz w:val="23"/>
          <w:szCs w:val="23"/>
          <w:lang w:eastAsia="en-US"/>
        </w:rPr>
        <w:br/>
        <w:t>Strong Interpersonal-Communication skills</w:t>
      </w:r>
    </w:p>
    <w:p w:rsidR="006F3679" w:rsidRPr="00C4645A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Knowledge about customer service applications and administrative procedures.</w:t>
      </w:r>
    </w:p>
    <w:p w:rsidR="006F3679" w:rsidRPr="00C4645A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Languages – Fluent in English, Spanish and Portuguese</w:t>
      </w:r>
    </w:p>
    <w:p w:rsidR="006F3679" w:rsidRPr="00C4645A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Relevant customer service courses</w:t>
      </w:r>
    </w:p>
    <w:p w:rsidR="006F3679" w:rsidRPr="00C4645A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High school diploma</w:t>
      </w:r>
    </w:p>
    <w:p w:rsidR="006F3679" w:rsidRPr="00C4645A" w:rsidRDefault="006F3679" w:rsidP="006F3679">
      <w:pPr>
        <w:numPr>
          <w:ilvl w:val="0"/>
          <w:numId w:val="12"/>
        </w:numPr>
        <w:pBdr>
          <w:bottom w:val="dotted" w:sz="12" w:space="0" w:color="CCCCCC"/>
        </w:pBdr>
        <w:shd w:val="clear" w:color="auto" w:fill="FFFFFF"/>
        <w:spacing w:after="0" w:line="240" w:lineRule="auto"/>
        <w:ind w:left="0" w:firstLine="0"/>
        <w:outlineLvl w:val="2"/>
        <w:rPr>
          <w:rFonts w:eastAsia="Times New Roman" w:cstheme="minorHAnsi"/>
          <w:spacing w:val="-10"/>
          <w:sz w:val="27"/>
          <w:szCs w:val="27"/>
          <w:lang w:eastAsia="en-US"/>
        </w:rPr>
      </w:pPr>
      <w:r w:rsidRPr="00C4645A">
        <w:rPr>
          <w:rFonts w:eastAsia="Times New Roman" w:cstheme="minorHAnsi"/>
          <w:spacing w:val="-10"/>
          <w:sz w:val="27"/>
          <w:szCs w:val="27"/>
          <w:lang w:eastAsia="en-US"/>
        </w:rPr>
        <w:t>Work Experience/Background</w: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b/>
          <w:bCs/>
          <w:sz w:val="23"/>
          <w:szCs w:val="23"/>
          <w:lang w:eastAsia="en-US"/>
        </w:rPr>
        <w:t>Customer Service Representative    </w:t>
      </w:r>
      <w:r w:rsidRPr="00C4645A">
        <w:rPr>
          <w:rFonts w:eastAsia="Times New Roman" w:cstheme="minorHAnsi"/>
          <w:sz w:val="23"/>
          <w:szCs w:val="23"/>
          <w:lang w:eastAsia="en-US"/>
        </w:rPr>
        <w:t>[Company]   Miami, FL    2009 – Present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Responded promptly and answered/resolved customer inquiries and complaints.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Investigated and resolved service issues and/or product problems.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Managed customers’ database accounts, performed customer verification and processed applications, orders and requests.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Worked with administration: forwarded requests and unresolved issues to the designated resource by communicating and coordinating with internal departments.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Kept records of customer interactions and actions taken, including – transactions, comments, inquiries and complaints.</w:t>
      </w:r>
    </w:p>
    <w:p w:rsidR="006F3679" w:rsidRPr="00C4645A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Supplied customers with written responses and information and followed up on customer communications.</w: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b/>
          <w:bCs/>
          <w:sz w:val="23"/>
          <w:szCs w:val="23"/>
          <w:lang w:eastAsia="en-US"/>
        </w:rPr>
        <w:t>Customer Service Representative     </w:t>
      </w:r>
      <w:r w:rsidRPr="00C4645A">
        <w:rPr>
          <w:rFonts w:eastAsia="Times New Roman" w:cstheme="minorHAnsi"/>
          <w:sz w:val="23"/>
          <w:szCs w:val="23"/>
          <w:lang w:eastAsia="en-US"/>
        </w:rPr>
        <w:t>[Company]     Miami, FL    2005 – 2009</w:t>
      </w:r>
    </w:p>
    <w:p w:rsidR="006F3679" w:rsidRPr="00C4645A" w:rsidRDefault="00A44B14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>
        <w:rPr>
          <w:rFonts w:eastAsia="Times New Roman" w:cstheme="minorHAnsi"/>
          <w:noProof/>
          <w:sz w:val="23"/>
          <w:szCs w:val="23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754380</wp:posOffset>
            </wp:positionV>
            <wp:extent cx="8087360" cy="790575"/>
            <wp:effectExtent l="19050" t="0" r="8890" b="0"/>
            <wp:wrapNone/>
            <wp:docPr id="1" name="Picture 4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3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679" w:rsidRPr="00C4645A">
        <w:rPr>
          <w:rFonts w:eastAsia="Times New Roman" w:cstheme="minorHAnsi"/>
          <w:sz w:val="23"/>
          <w:szCs w:val="23"/>
          <w:lang w:eastAsia="en-US"/>
        </w:rPr>
        <w:t>Communicated directly with customers by phone, electronically or face to face.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lastRenderedPageBreak/>
        <w:t>Provided customers with technical support using maintenance procedures created with company products.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Wrote and kept accurate records of discussions and correspondence with customers.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Managed and supervised a team of customer services representatives.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Provided customer service team with feedback.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Met with other team managers to discuss possible improvements in customer service and company’s products.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Trained and coached team members to deliver a high standard of customer service.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Learned about products and services and kept up to date with changes.</w:t>
      </w:r>
    </w:p>
    <w:p w:rsidR="006F3679" w:rsidRPr="00C4645A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Kept ahead of technology developments by attending professional courses.</w:t>
      </w:r>
    </w:p>
    <w:p w:rsidR="006F3679" w:rsidRPr="00C4645A" w:rsidRDefault="006F3679" w:rsidP="006F3679">
      <w:pPr>
        <w:shd w:val="clear" w:color="auto" w:fill="FFFFFF"/>
        <w:spacing w:before="75" w:after="150" w:line="345" w:lineRule="atLeast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b/>
          <w:bCs/>
          <w:sz w:val="23"/>
          <w:szCs w:val="23"/>
          <w:lang w:eastAsia="en-US"/>
        </w:rPr>
        <w:t>ACHIEVEMENTS</w:t>
      </w:r>
    </w:p>
    <w:p w:rsidR="006F3679" w:rsidRPr="00C4645A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Developed the customer service policy for the organization: Developed customer service procedures, performance level and QA standards for the organization.</w:t>
      </w:r>
    </w:p>
    <w:p w:rsidR="006F3679" w:rsidRPr="00C4645A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Evaluated changing factors frequently to achieve high customer satisfaction level.</w:t>
      </w:r>
    </w:p>
    <w:p w:rsidR="006F3679" w:rsidRPr="00C4645A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eastAsia="Times New Roman" w:cstheme="minorHAnsi"/>
          <w:sz w:val="23"/>
          <w:szCs w:val="23"/>
          <w:lang w:eastAsia="en-US"/>
        </w:rPr>
      </w:pPr>
      <w:r w:rsidRPr="00C4645A">
        <w:rPr>
          <w:rFonts w:eastAsia="Times New Roman" w:cstheme="minorHAnsi"/>
          <w:sz w:val="23"/>
          <w:szCs w:val="23"/>
          <w:lang w:eastAsia="en-US"/>
        </w:rPr>
        <w:t>Analyzed statistics and other data to determine the level of customer service performance achieved by the team.</w:t>
      </w:r>
    </w:p>
    <w:bookmarkEnd w:id="0"/>
    <w:p w:rsidR="00D218EB" w:rsidRPr="00C4645A" w:rsidRDefault="00D218EB" w:rsidP="006F3679">
      <w:pPr>
        <w:pStyle w:val="Title"/>
        <w:rPr>
          <w:rFonts w:asciiTheme="minorHAnsi" w:hAnsiTheme="minorHAnsi" w:cstheme="minorHAnsi"/>
          <w:color w:val="auto"/>
        </w:rPr>
      </w:pPr>
    </w:p>
    <w:sectPr w:rsidR="00D218EB" w:rsidRPr="00C4645A" w:rsidSect="00F031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5D3"/>
    <w:multiLevelType w:val="multilevel"/>
    <w:tmpl w:val="DEC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437363B9"/>
    <w:multiLevelType w:val="multilevel"/>
    <w:tmpl w:val="1E4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431C4"/>
    <w:multiLevelType w:val="multilevel"/>
    <w:tmpl w:val="E3D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7705"/>
    <w:multiLevelType w:val="multilevel"/>
    <w:tmpl w:val="A5C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applyBreakingRules/>
    <w:useFELayout/>
  </w:compat>
  <w:rsids>
    <w:rsidRoot w:val="006F3679"/>
    <w:rsid w:val="00226457"/>
    <w:rsid w:val="006F3679"/>
    <w:rsid w:val="00A44B14"/>
    <w:rsid w:val="00B33676"/>
    <w:rsid w:val="00C4645A"/>
    <w:rsid w:val="00D218EB"/>
    <w:rsid w:val="00F0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12"/>
  </w:style>
  <w:style w:type="paragraph" w:styleId="Heading1">
    <w:name w:val="heading 1"/>
    <w:basedOn w:val="Normal"/>
    <w:next w:val="Normal"/>
    <w:link w:val="Heading1Char"/>
    <w:uiPriority w:val="9"/>
    <w:qFormat/>
    <w:rsid w:val="00F03112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112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112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112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112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112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112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112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112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1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11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11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3112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F0311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11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311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11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112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112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1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1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1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0311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0311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03112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F0311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F0311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311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11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112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F0311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311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03112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3112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112"/>
    <w:pPr>
      <w:outlineLvl w:val="9"/>
    </w:pPr>
  </w:style>
  <w:style w:type="paragraph" w:styleId="NoSpacing">
    <w:name w:val="No Spacing"/>
    <w:uiPriority w:val="1"/>
    <w:qFormat/>
    <w:rsid w:val="00F031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31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F3679"/>
  </w:style>
  <w:style w:type="paragraph" w:styleId="BalloonText">
    <w:name w:val="Balloon Text"/>
    <w:basedOn w:val="Normal"/>
    <w:link w:val="BalloonTextChar"/>
    <w:uiPriority w:val="99"/>
    <w:semiHidden/>
    <w:unhideWhenUsed/>
    <w:rsid w:val="00A4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5</cp:revision>
  <dcterms:created xsi:type="dcterms:W3CDTF">2016-05-13T06:37:00Z</dcterms:created>
  <dcterms:modified xsi:type="dcterms:W3CDTF">2025-10-07T06:33:00Z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