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inutes-dark"/>
        <w:tblW w:w="5000" w:type="pct"/>
        <w:tblLayout w:type="fixed"/>
        <w:tblLook w:val="0620"/>
      </w:tblPr>
      <w:tblGrid>
        <w:gridCol w:w="8856"/>
      </w:tblGrid>
      <w:tr w:rsidR="006E0E70" w:rsidRPr="00A45697" w:rsidTr="00195D08">
        <w:bookmarkStart w:id="0" w:name="_GoBack" w:displacedByCustomXml="next"/>
        <w:bookmarkEnd w:id="0" w:displacedByCustomXml="next"/>
        <w:sdt>
          <w:sdtPr>
            <w:rPr>
              <w:rFonts w:ascii="Cambria" w:hAnsi="Cambria"/>
              <w:b w:val="0"/>
            </w:rPr>
            <w:alias w:val="Enter title:"/>
            <w:tag w:val="Enter title:"/>
            <w:id w:val="561824564"/>
            <w:placeholder>
              <w:docPart w:val="D577D094BAC545C8BDE314F8EA2132D1"/>
            </w:placeholder>
            <w:temporary/>
            <w:showingPlcHdr/>
          </w:sdtPr>
          <w:sdtContent>
            <w:tc>
              <w:tcPr>
                <w:tcW w:w="8630" w:type="dxa"/>
              </w:tcPr>
              <w:p w:rsidR="006E0E70" w:rsidRPr="00A45697" w:rsidRDefault="00B4503C" w:rsidP="00BA26A6">
                <w:pPr>
                  <w:pStyle w:val="MinutesandAgendaTitles"/>
                  <w:rPr>
                    <w:rFonts w:ascii="Cambria" w:hAnsi="Cambria"/>
                    <w:b w:val="0"/>
                  </w:rPr>
                </w:pPr>
                <w:r w:rsidRPr="00A45697">
                  <w:rPr>
                    <w:rFonts w:ascii="Cambria" w:hAnsi="Cambria"/>
                    <w:b w:val="0"/>
                  </w:rPr>
                  <w:t>Meeting Title</w:t>
                </w:r>
              </w:p>
            </w:tc>
          </w:sdtContent>
        </w:sdt>
      </w:tr>
    </w:tbl>
    <w:tbl>
      <w:tblPr>
        <w:tblStyle w:val="Minutes"/>
        <w:tblW w:w="5000" w:type="pct"/>
        <w:tblLayout w:type="fixed"/>
        <w:tblLook w:val="04A0"/>
      </w:tblPr>
      <w:tblGrid>
        <w:gridCol w:w="2951"/>
        <w:gridCol w:w="2951"/>
        <w:gridCol w:w="2954"/>
      </w:tblGrid>
      <w:tr w:rsidR="006E0E70" w:rsidRPr="00A45697" w:rsidTr="00195D08">
        <w:trPr>
          <w:cnfStyle w:val="100000000000"/>
        </w:trPr>
        <w:sdt>
          <w:sdtPr>
            <w:rPr>
              <w:rFonts w:ascii="Cambria" w:hAnsi="Cambria"/>
            </w:rPr>
            <w:alias w:val="Enter date:"/>
            <w:tag w:val="Enter date:"/>
            <w:id w:val="-1807919086"/>
            <w:placeholder>
              <w:docPart w:val="55991986F0544DB58073EEEF0CA87EAF"/>
            </w:placeholder>
            <w:temporary/>
            <w:showingPlcHdr/>
          </w:sdtPr>
          <w:sdtContent>
            <w:tc>
              <w:tcPr>
                <w:tcW w:w="2875" w:type="dxa"/>
              </w:tcPr>
              <w:p w:rsidR="006E0E70" w:rsidRPr="00A45697" w:rsidRDefault="009010D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Date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Enter time:"/>
            <w:tag w:val="Enter time:"/>
            <w:id w:val="561824554"/>
            <w:placeholder>
              <w:docPart w:val="59F493A1931B409CAA9FA7E2CEA0B33A"/>
            </w:placeholder>
            <w:temporary/>
            <w:showingPlcHdr/>
          </w:sdtPr>
          <w:sdtContent>
            <w:tc>
              <w:tcPr>
                <w:tcW w:w="2876" w:type="dxa"/>
              </w:tcPr>
              <w:p w:rsidR="006E0E70" w:rsidRPr="00A45697" w:rsidRDefault="00B4503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Meeting Time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Enter location:"/>
            <w:tag w:val="Enter location:"/>
            <w:id w:val="561824559"/>
            <w:placeholder>
              <w:docPart w:val="3CFC79A1646D4DCC99C8DB4893E68D7C"/>
            </w:placeholder>
            <w:temporary/>
            <w:showingPlcHdr/>
          </w:sdtPr>
          <w:sdtContent>
            <w:tc>
              <w:tcPr>
                <w:tcW w:w="2879" w:type="dxa"/>
              </w:tcPr>
              <w:p w:rsidR="006E0E70" w:rsidRPr="00A45697" w:rsidRDefault="00B4503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Meeting Location</w:t>
                </w:r>
              </w:p>
            </w:tc>
          </w:sdtContent>
        </w:sdt>
      </w:tr>
    </w:tbl>
    <w:tbl>
      <w:tblPr>
        <w:tblW w:w="5000" w:type="pct"/>
        <w:tbl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single" w:sz="4" w:space="0" w:color="F0A22E" w:themeColor="accent1"/>
          <w:insideV w:val="single" w:sz="4" w:space="0" w:color="F0A22E" w:themeColor="accent1"/>
        </w:tblBorders>
        <w:tblLayout w:type="fixed"/>
        <w:tblLook w:val="0600"/>
      </w:tblPr>
      <w:tblGrid>
        <w:gridCol w:w="2212"/>
        <w:gridCol w:w="6644"/>
      </w:tblGrid>
      <w:tr w:rsidR="006E0E70" w:rsidRPr="00A45697" w:rsidTr="000A75F5">
        <w:sdt>
          <w:sdtPr>
            <w:rPr>
              <w:rFonts w:ascii="Cambria" w:hAnsi="Cambria"/>
            </w:rPr>
            <w:alias w:val="Meeting called by:"/>
            <w:tag w:val="Meeting called by:"/>
            <w:id w:val="1084338960"/>
            <w:placeholder>
              <w:docPart w:val="A60D0150AC3F4F6093AE5415A4113F5D"/>
            </w:placeholder>
            <w:temporary/>
            <w:showingPlcHdr/>
          </w:sdtPr>
          <w:sdtContent>
            <w:tc>
              <w:tcPr>
                <w:tcW w:w="2156" w:type="dxa"/>
                <w:tcBorders>
                  <w:top w:val="nil"/>
                </w:tcBorders>
              </w:tcPr>
              <w:p w:rsidR="006E0E70" w:rsidRPr="00A45697" w:rsidRDefault="009010D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Meeting called by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Enter name:"/>
            <w:tag w:val="Enter name:"/>
            <w:id w:val="-791512942"/>
            <w:placeholder>
              <w:docPart w:val="59136A0FA1D84B138AD785A4F3E56377"/>
            </w:placeholder>
            <w:temporary/>
            <w:showingPlcHdr/>
          </w:sdtPr>
          <w:sdtContent>
            <w:tc>
              <w:tcPr>
                <w:tcW w:w="6474" w:type="dxa"/>
                <w:tcBorders>
                  <w:top w:val="nil"/>
                </w:tcBorders>
              </w:tcPr>
              <w:p w:rsidR="006E0E70" w:rsidRPr="00A45697" w:rsidRDefault="00C74B7F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Name</w:t>
                </w:r>
              </w:p>
            </w:tc>
          </w:sdtContent>
        </w:sdt>
      </w:tr>
      <w:tr w:rsidR="006E0E70" w:rsidRPr="00A45697" w:rsidTr="000A75F5">
        <w:sdt>
          <w:sdtPr>
            <w:rPr>
              <w:rFonts w:ascii="Cambria" w:hAnsi="Cambria"/>
            </w:rPr>
            <w:alias w:val="Type of meeting:"/>
            <w:tag w:val="Type of meeting:"/>
            <w:id w:val="757176080"/>
            <w:placeholder>
              <w:docPart w:val="FE47D7FA16854AEBB7123544A49BCD42"/>
            </w:placeholder>
            <w:temporary/>
            <w:showingPlcHdr/>
          </w:sdtPr>
          <w:sdtContent>
            <w:tc>
              <w:tcPr>
                <w:tcW w:w="2156" w:type="dxa"/>
              </w:tcPr>
              <w:p w:rsidR="006E0E70" w:rsidRPr="00A45697" w:rsidRDefault="009010D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Type of meeting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Enter type of meeting:"/>
            <w:tag w:val="Enter type of meeting:"/>
            <w:id w:val="-1539655202"/>
            <w:placeholder>
              <w:docPart w:val="1E99C4402BB94D279EB30B50A81931A1"/>
            </w:placeholder>
            <w:temporary/>
            <w:showingPlcHdr/>
          </w:sdtPr>
          <w:sdtContent>
            <w:tc>
              <w:tcPr>
                <w:tcW w:w="6474" w:type="dxa"/>
              </w:tcPr>
              <w:p w:rsidR="006E0E70" w:rsidRPr="00A45697" w:rsidRDefault="00410239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Type of meeting</w:t>
                </w:r>
              </w:p>
            </w:tc>
          </w:sdtContent>
        </w:sdt>
      </w:tr>
      <w:tr w:rsidR="006E0E70" w:rsidRPr="00A45697" w:rsidTr="000A75F5">
        <w:sdt>
          <w:sdtPr>
            <w:rPr>
              <w:rFonts w:ascii="Cambria" w:hAnsi="Cambria"/>
            </w:rPr>
            <w:alias w:val="Facilitator:"/>
            <w:tag w:val="Facilitator:"/>
            <w:id w:val="1594351023"/>
            <w:placeholder>
              <w:docPart w:val="F697B91FA689489893F6310024557F89"/>
            </w:placeholder>
            <w:temporary/>
            <w:showingPlcHdr/>
          </w:sdtPr>
          <w:sdtContent>
            <w:tc>
              <w:tcPr>
                <w:tcW w:w="2156" w:type="dxa"/>
              </w:tcPr>
              <w:p w:rsidR="006E0E70" w:rsidRPr="00A45697" w:rsidRDefault="009010D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Facilitator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Enter facilitator name:"/>
            <w:tag w:val="Enter facilitator name:"/>
            <w:id w:val="-582762193"/>
            <w:placeholder>
              <w:docPart w:val="9762D7F41D0C47E2A328C6EE40B0F194"/>
            </w:placeholder>
            <w:temporary/>
            <w:showingPlcHdr/>
          </w:sdtPr>
          <w:sdtContent>
            <w:tc>
              <w:tcPr>
                <w:tcW w:w="6474" w:type="dxa"/>
              </w:tcPr>
              <w:p w:rsidR="006E0E70" w:rsidRPr="00A45697" w:rsidRDefault="0043271B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Facilitator n</w:t>
                </w:r>
                <w:r w:rsidR="00C74B7F" w:rsidRPr="00A45697">
                  <w:rPr>
                    <w:rFonts w:ascii="Cambria" w:hAnsi="Cambria"/>
                  </w:rPr>
                  <w:t>ame</w:t>
                </w:r>
              </w:p>
            </w:tc>
          </w:sdtContent>
        </w:sdt>
      </w:tr>
      <w:tr w:rsidR="006E0E70" w:rsidRPr="00A45697" w:rsidTr="000A75F5">
        <w:sdt>
          <w:sdtPr>
            <w:rPr>
              <w:rFonts w:ascii="Cambria" w:hAnsi="Cambria"/>
            </w:rPr>
            <w:alias w:val="Note taker:"/>
            <w:tag w:val="Note taker:"/>
            <w:id w:val="-1536193041"/>
            <w:placeholder>
              <w:docPart w:val="022AF362C4024E659281A2D379260416"/>
            </w:placeholder>
            <w:temporary/>
            <w:showingPlcHdr/>
          </w:sdtPr>
          <w:sdtContent>
            <w:tc>
              <w:tcPr>
                <w:tcW w:w="2156" w:type="dxa"/>
              </w:tcPr>
              <w:p w:rsidR="006E0E70" w:rsidRPr="00A45697" w:rsidRDefault="009010D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Note taker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Enter note taker name:"/>
            <w:tag w:val="Enter note taker name:"/>
            <w:id w:val="-2138095640"/>
            <w:placeholder>
              <w:docPart w:val="A450E113654C476F81F1DEA06A5E0CE0"/>
            </w:placeholder>
            <w:temporary/>
            <w:showingPlcHdr/>
          </w:sdtPr>
          <w:sdtContent>
            <w:tc>
              <w:tcPr>
                <w:tcW w:w="6474" w:type="dxa"/>
              </w:tcPr>
              <w:p w:rsidR="006E0E70" w:rsidRPr="00A45697" w:rsidRDefault="0043271B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Note taker n</w:t>
                </w:r>
                <w:r w:rsidR="009D0401" w:rsidRPr="00A45697">
                  <w:rPr>
                    <w:rFonts w:ascii="Cambria" w:hAnsi="Cambria"/>
                  </w:rPr>
                  <w:t>ame</w:t>
                </w:r>
              </w:p>
            </w:tc>
          </w:sdtContent>
        </w:sdt>
      </w:tr>
      <w:tr w:rsidR="006E0E70" w:rsidRPr="00A45697" w:rsidTr="000A75F5">
        <w:sdt>
          <w:sdtPr>
            <w:rPr>
              <w:rFonts w:ascii="Cambria" w:hAnsi="Cambria"/>
            </w:rPr>
            <w:alias w:val="Timekeeper:"/>
            <w:tag w:val="Timekeeper:"/>
            <w:id w:val="-1527715997"/>
            <w:placeholder>
              <w:docPart w:val="43BB59D6B6D14CBE8FB41AE60892434D"/>
            </w:placeholder>
            <w:temporary/>
            <w:showingPlcHdr/>
          </w:sdtPr>
          <w:sdtContent>
            <w:tc>
              <w:tcPr>
                <w:tcW w:w="2156" w:type="dxa"/>
              </w:tcPr>
              <w:p w:rsidR="006E0E70" w:rsidRPr="00A45697" w:rsidRDefault="009010D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Timekeeper</w:t>
                </w:r>
              </w:p>
            </w:tc>
          </w:sdtContent>
        </w:sdt>
        <w:tc>
          <w:tcPr>
            <w:tcW w:w="6474" w:type="dxa"/>
          </w:tcPr>
          <w:sdt>
            <w:sdtPr>
              <w:rPr>
                <w:rFonts w:ascii="Cambria" w:hAnsi="Cambria"/>
              </w:rPr>
              <w:alias w:val="Enter time keeper name:"/>
              <w:tag w:val="Enter time keeper name:"/>
              <w:id w:val="-90628238"/>
              <w:placeholder>
                <w:docPart w:val="9E827883A79D432CBABB0A2921C5D9D3"/>
              </w:placeholder>
              <w:temporary/>
              <w:showingPlcHdr/>
            </w:sdtPr>
            <w:sdtContent>
              <w:p w:rsidR="006E0E70" w:rsidRPr="00A45697" w:rsidRDefault="0043271B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Timekeeper n</w:t>
                </w:r>
                <w:r w:rsidR="009D0401" w:rsidRPr="00A45697">
                  <w:rPr>
                    <w:rFonts w:ascii="Cambria" w:hAnsi="Cambria"/>
                  </w:rPr>
                  <w:t>ame</w:t>
                </w:r>
              </w:p>
            </w:sdtContent>
          </w:sdt>
        </w:tc>
      </w:tr>
      <w:tr w:rsidR="006E0E70" w:rsidRPr="00A45697" w:rsidTr="000A75F5">
        <w:sdt>
          <w:sdtPr>
            <w:rPr>
              <w:rFonts w:ascii="Cambria" w:hAnsi="Cambria"/>
            </w:rPr>
            <w:alias w:val="Attendees:"/>
            <w:tag w:val="Attendees:"/>
            <w:id w:val="-1433277555"/>
            <w:placeholder>
              <w:docPart w:val="DC9774EA0CB34AEEA0AA2DA2F4223D40"/>
            </w:placeholder>
            <w:temporary/>
            <w:showingPlcHdr/>
          </w:sdtPr>
          <w:sdtContent>
            <w:tc>
              <w:tcPr>
                <w:tcW w:w="2156" w:type="dxa"/>
              </w:tcPr>
              <w:p w:rsidR="006E0E70" w:rsidRPr="00A45697" w:rsidRDefault="009010D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Attendees</w:t>
                </w:r>
              </w:p>
            </w:tc>
          </w:sdtContent>
        </w:sdt>
        <w:tc>
          <w:tcPr>
            <w:tcW w:w="6474" w:type="dxa"/>
          </w:tcPr>
          <w:p w:rsidR="006E0E70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Enter attendees:"/>
                <w:tag w:val="Enter attendees:"/>
                <w:id w:val="1493522722"/>
                <w:placeholder>
                  <w:docPart w:val="BF8D2348D6DC4C7DB68887628BC09397"/>
                </w:placeholder>
                <w:temporary/>
                <w:showingPlcHdr/>
              </w:sdtPr>
              <w:sdtContent>
                <w:r w:rsidR="009D0401" w:rsidRPr="00A45697">
                  <w:rPr>
                    <w:rFonts w:ascii="Cambria" w:hAnsi="Cambria"/>
                  </w:rPr>
                  <w:t>Attendees</w:t>
                </w:r>
              </w:sdtContent>
            </w:sdt>
          </w:p>
        </w:tc>
      </w:tr>
    </w:tbl>
    <w:tbl>
      <w:tblPr>
        <w:tblStyle w:val="Minutes-dark"/>
        <w:tblW w:w="5000" w:type="pct"/>
        <w:tblLayout w:type="fixed"/>
        <w:tblLook w:val="0620"/>
      </w:tblPr>
      <w:tblGrid>
        <w:gridCol w:w="8856"/>
      </w:tblGrid>
      <w:tr w:rsidR="006E0E70" w:rsidRPr="00A45697" w:rsidTr="00195D08">
        <w:tc>
          <w:tcPr>
            <w:tcW w:w="8630" w:type="dxa"/>
          </w:tcPr>
          <w:p w:rsidR="006E0E70" w:rsidRPr="00A45697" w:rsidRDefault="00C77BD6" w:rsidP="00BA26A6">
            <w:pPr>
              <w:pStyle w:val="MinutesandAgendaTitles"/>
              <w:rPr>
                <w:rFonts w:ascii="Cambria" w:hAnsi="Cambria"/>
                <w:b w:val="0"/>
              </w:rPr>
            </w:pPr>
            <w:sdt>
              <w:sdtPr>
                <w:rPr>
                  <w:rFonts w:ascii="Cambria" w:hAnsi="Cambria"/>
                  <w:b w:val="0"/>
                </w:rPr>
                <w:alias w:val="Enter agenda topic 1:"/>
                <w:tag w:val="Enter agenda topic 1:"/>
                <w:id w:val="1136367044"/>
                <w:placeholder>
                  <w:docPart w:val="E96B173CA12B4DE19C1DFFD14484440C"/>
                </w:placeholder>
                <w:temporary/>
                <w:showingPlcHdr/>
              </w:sdtPr>
              <w:sdtContent>
                <w:r w:rsidR="00B4503C" w:rsidRPr="00A45697">
                  <w:rPr>
                    <w:rFonts w:ascii="Cambria" w:hAnsi="Cambria"/>
                    <w:b w:val="0"/>
                  </w:rPr>
                  <w:t>Agenda Topic</w:t>
                </w:r>
                <w:r w:rsidR="00195D08" w:rsidRPr="00A45697">
                  <w:rPr>
                    <w:rFonts w:ascii="Cambria" w:hAnsi="Cambria"/>
                    <w:b w:val="0"/>
                  </w:rPr>
                  <w:t xml:space="preserve"> 1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/>
      </w:tblPr>
      <w:tblGrid>
        <w:gridCol w:w="2212"/>
        <w:gridCol w:w="6644"/>
      </w:tblGrid>
      <w:tr w:rsidR="006E0E70" w:rsidRPr="00A45697" w:rsidTr="00195D08">
        <w:trPr>
          <w:cnfStyle w:val="100000000000"/>
        </w:trPr>
        <w:tc>
          <w:tcPr>
            <w:tcW w:w="2156" w:type="dxa"/>
          </w:tcPr>
          <w:p w:rsidR="006E0E70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1, enter time allotted:"/>
                <w:tag w:val="Agenda 1, enter time allotted:"/>
                <w:id w:val="561824572"/>
                <w:placeholder>
                  <w:docPart w:val="23DCF6F92C8947C593FB67C6E476FC97"/>
                </w:placeholder>
                <w:temporary/>
                <w:showingPlcHdr/>
              </w:sdtPr>
              <w:sdtContent>
                <w:r w:rsidR="00B4503C" w:rsidRPr="00A45697">
                  <w:rPr>
                    <w:rFonts w:ascii="Cambria" w:hAnsi="Cambria"/>
                  </w:rPr>
                  <w:t>Time allotted</w:t>
                </w:r>
              </w:sdtContent>
            </w:sdt>
          </w:p>
        </w:tc>
        <w:sdt>
          <w:sdtPr>
            <w:rPr>
              <w:rFonts w:ascii="Cambria" w:hAnsi="Cambria"/>
            </w:rPr>
            <w:alias w:val="Agenda 1, enter presenter name:"/>
            <w:tag w:val="Agenda 1, enter presenter name:"/>
            <w:id w:val="561824582"/>
            <w:placeholder>
              <w:docPart w:val="AF4794CD11064807997A68D2D6DA051C"/>
            </w:placeholder>
            <w:temporary/>
            <w:showingPlcHdr/>
          </w:sdtPr>
          <w:sdtContent>
            <w:tc>
              <w:tcPr>
                <w:tcW w:w="6474" w:type="dxa"/>
              </w:tcPr>
              <w:p w:rsidR="006E0E70" w:rsidRPr="00A45697" w:rsidRDefault="00B4503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</w:t>
                </w:r>
              </w:p>
            </w:tc>
          </w:sdtContent>
        </w:sdt>
      </w:tr>
      <w:tr w:rsidR="006E0E70" w:rsidRPr="00A45697" w:rsidTr="00195D08">
        <w:tc>
          <w:tcPr>
            <w:tcW w:w="2156" w:type="dxa"/>
          </w:tcPr>
          <w:p w:rsidR="006E0E70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1, discussion:"/>
                <w:tag w:val="Agenda 1, discussion:"/>
                <w:id w:val="-1728220070"/>
                <w:placeholder>
                  <w:docPart w:val="AA91E0D9AD3844C8B95E13D233C08419"/>
                </w:placeholder>
                <w:temporary/>
                <w:showingPlcHdr/>
              </w:sdtPr>
              <w:sdtContent>
                <w:r w:rsidR="009010DC" w:rsidRPr="00A45697">
                  <w:rPr>
                    <w:rFonts w:ascii="Cambria" w:hAnsi="Cambria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:rsidR="006E0E70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1, enter discussion:"/>
                <w:tag w:val="Agenda 1, enter discussion:"/>
                <w:id w:val="983351720"/>
                <w:placeholder>
                  <w:docPart w:val="250FD710A0834B4087779AFCB7017D44"/>
                </w:placeholder>
                <w:temporary/>
                <w:showingPlcHdr/>
              </w:sdtPr>
              <w:sdtContent>
                <w:r w:rsidR="00410239" w:rsidRPr="00A45697">
                  <w:rPr>
                    <w:rFonts w:ascii="Cambria" w:hAnsi="Cambria"/>
                  </w:rPr>
                  <w:t>Enter discussion</w:t>
                </w:r>
              </w:sdtContent>
            </w:sdt>
          </w:p>
        </w:tc>
      </w:tr>
      <w:tr w:rsidR="006E0E70" w:rsidRPr="00A45697" w:rsidTr="00195D08">
        <w:sdt>
          <w:sdtPr>
            <w:rPr>
              <w:rFonts w:ascii="Cambria" w:hAnsi="Cambria"/>
            </w:rPr>
            <w:alias w:val="Agenda1, conclusions:"/>
            <w:tag w:val="Agenda1, conclusions:"/>
            <w:id w:val="2041089895"/>
            <w:placeholder>
              <w:docPart w:val="C0C82994FAE6466BB29016F66BAA7CCF"/>
            </w:placeholder>
            <w:temporary/>
            <w:showingPlcHdr/>
          </w:sdtPr>
          <w:sdtContent>
            <w:tc>
              <w:tcPr>
                <w:tcW w:w="2156" w:type="dxa"/>
              </w:tcPr>
              <w:p w:rsidR="006E0E70" w:rsidRPr="00A45697" w:rsidRDefault="009010DC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:rsidR="006E0E70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1, enter conclusions:"/>
                <w:tag w:val="Agenda 1, enter conclusions:"/>
                <w:id w:val="-1232158815"/>
                <w:placeholder>
                  <w:docPart w:val="5BF78BD32928453184E67A67FCA37150"/>
                </w:placeholder>
                <w:temporary/>
                <w:showingPlcHdr/>
              </w:sdtPr>
              <w:sdtContent>
                <w:r w:rsidR="00410239" w:rsidRPr="00A45697">
                  <w:rPr>
                    <w:rFonts w:ascii="Cambria" w:hAnsi="Cambria"/>
                  </w:rPr>
                  <w:t>Enter conclusions</w:t>
                </w:r>
              </w:sdtContent>
            </w:sdt>
          </w:p>
        </w:tc>
      </w:tr>
    </w:tbl>
    <w:tbl>
      <w:tblPr>
        <w:tblStyle w:val="Minutes-light"/>
        <w:tblW w:w="5000" w:type="pct"/>
        <w:tblLayout w:type="fixed"/>
        <w:tblLook w:val="0620"/>
      </w:tblPr>
      <w:tblGrid>
        <w:gridCol w:w="5309"/>
        <w:gridCol w:w="2213"/>
        <w:gridCol w:w="1334"/>
      </w:tblGrid>
      <w:tr w:rsidR="006E0E70" w:rsidRPr="00A45697" w:rsidTr="00195D08">
        <w:trPr>
          <w:cnfStyle w:val="100000000000"/>
        </w:trPr>
        <w:sdt>
          <w:sdtPr>
            <w:rPr>
              <w:rFonts w:ascii="Cambria" w:hAnsi="Cambria"/>
            </w:rPr>
            <w:alias w:val="Agenda 1, action items:"/>
            <w:tag w:val="Agenda 1, action items:"/>
            <w:id w:val="-824669571"/>
            <w:placeholder>
              <w:docPart w:val="320C8B28AD55489A99BEB7FD6FE75D76"/>
            </w:placeholder>
            <w:temporary/>
            <w:showingPlcHdr/>
          </w:sdtPr>
          <w:sdtContent>
            <w:tc>
              <w:tcPr>
                <w:tcW w:w="5173" w:type="dxa"/>
              </w:tcPr>
              <w:p w:rsidR="006E0E70" w:rsidRPr="00A45697" w:rsidRDefault="000C75DA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Items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1, person responsible:"/>
            <w:tag w:val="Agenda 1, person responsible:"/>
            <w:id w:val="-781569522"/>
            <w:placeholder>
              <w:docPart w:val="3A2ADF1747104128842E0D101149D1AE"/>
            </w:placeholder>
            <w:temporary/>
            <w:showingPlcHdr/>
          </w:sdtPr>
          <w:sdtContent>
            <w:tc>
              <w:tcPr>
                <w:tcW w:w="2157" w:type="dxa"/>
              </w:tcPr>
              <w:p w:rsidR="006E0E70" w:rsidRPr="00A45697" w:rsidRDefault="000C75DA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Person Responsible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1, deadline:"/>
            <w:tag w:val="Agenda 1, deadline:"/>
            <w:id w:val="-253817730"/>
            <w:placeholder>
              <w:docPart w:val="207F971C55A242C8A43C1359C2BAC28F"/>
            </w:placeholder>
            <w:temporary/>
            <w:showingPlcHdr/>
          </w:sdtPr>
          <w:sdtContent>
            <w:tc>
              <w:tcPr>
                <w:tcW w:w="1300" w:type="dxa"/>
              </w:tcPr>
              <w:p w:rsidR="006E0E70" w:rsidRPr="00A45697" w:rsidRDefault="000C75DA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Deadline</w:t>
                </w:r>
              </w:p>
            </w:tc>
          </w:sdtContent>
        </w:sdt>
      </w:tr>
      <w:tr w:rsidR="006E0E70" w:rsidRPr="00A45697" w:rsidTr="00195D08">
        <w:sdt>
          <w:sdtPr>
            <w:rPr>
              <w:rFonts w:ascii="Cambria" w:hAnsi="Cambria"/>
            </w:rPr>
            <w:alias w:val="Agenda 1, enter action item 1:"/>
            <w:tag w:val="Agenda 1, enter action item 1:"/>
            <w:id w:val="-2051980392"/>
            <w:placeholder>
              <w:docPart w:val="658E5BDDA72A4A14B3CABA0C2A614805"/>
            </w:placeholder>
            <w:temporary/>
            <w:showingPlcHdr/>
          </w:sdtPr>
          <w:sdtContent>
            <w:tc>
              <w:tcPr>
                <w:tcW w:w="5173" w:type="dxa"/>
              </w:tcPr>
              <w:p w:rsidR="006E0E70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 1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1, enter presenter name 1:"/>
            <w:tag w:val="Agenda 1, enter presenter name 1:"/>
            <w:id w:val="1861236787"/>
            <w:placeholder>
              <w:docPart w:val="42B6CF051B13488F8E3415644276D12F"/>
            </w:placeholder>
            <w:temporary/>
            <w:showingPlcHdr/>
          </w:sdtPr>
          <w:sdtContent>
            <w:tc>
              <w:tcPr>
                <w:tcW w:w="2157" w:type="dxa"/>
              </w:tcPr>
              <w:p w:rsidR="006E0E70" w:rsidRPr="00A45697" w:rsidRDefault="009A4B7B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 Name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1, enter date and time 1:"/>
            <w:tag w:val="Agenda 1, enter date and time 1:"/>
            <w:id w:val="-1225757883"/>
            <w:placeholder>
              <w:docPart w:val="1B11B7678CC340B5A80208D319C4CD85"/>
            </w:placeholder>
            <w:temporary/>
            <w:showingPlcHdr/>
          </w:sdtPr>
          <w:sdtContent>
            <w:tc>
              <w:tcPr>
                <w:tcW w:w="1300" w:type="dxa"/>
              </w:tcPr>
              <w:p w:rsidR="006E0E70" w:rsidRPr="00A45697" w:rsidRDefault="009A4B7B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Date | time</w:t>
                </w:r>
              </w:p>
            </w:tc>
          </w:sdtContent>
        </w:sdt>
      </w:tr>
      <w:tr w:rsidR="006E0E70" w:rsidRPr="00A45697" w:rsidTr="00195D08">
        <w:sdt>
          <w:sdtPr>
            <w:rPr>
              <w:rFonts w:ascii="Cambria" w:hAnsi="Cambria"/>
            </w:rPr>
            <w:alias w:val="Agenda 1, enter action item 2:"/>
            <w:tag w:val="Agenda 1, enter action item 2:"/>
            <w:id w:val="-276792879"/>
            <w:placeholder>
              <w:docPart w:val="BA502D3CE8864D1FAA87ADE752CA9518"/>
            </w:placeholder>
            <w:temporary/>
            <w:showingPlcHdr/>
          </w:sdtPr>
          <w:sdtContent>
            <w:tc>
              <w:tcPr>
                <w:tcW w:w="5173" w:type="dxa"/>
              </w:tcPr>
              <w:p w:rsidR="006E0E70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 2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1, enter presenter name 2:"/>
            <w:tag w:val="Agenda 1, enter presenter name 2:"/>
            <w:id w:val="-1375918553"/>
            <w:placeholder>
              <w:docPart w:val="0122AB24C7144ECCA059B99B7E0BC695"/>
            </w:placeholder>
            <w:temporary/>
            <w:showingPlcHdr/>
          </w:sdtPr>
          <w:sdtContent>
            <w:tc>
              <w:tcPr>
                <w:tcW w:w="2157" w:type="dxa"/>
              </w:tcPr>
              <w:p w:rsidR="006E0E70" w:rsidRPr="00A45697" w:rsidRDefault="009A4B7B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 Name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1, enter date and time 2:"/>
            <w:tag w:val="Agenda 1, enter date and time 2:"/>
            <w:id w:val="88823963"/>
            <w:placeholder>
              <w:docPart w:val="C668FF585B684ACA8CD63710CDD873FC"/>
            </w:placeholder>
            <w:temporary/>
            <w:showingPlcHdr/>
          </w:sdtPr>
          <w:sdtContent>
            <w:tc>
              <w:tcPr>
                <w:tcW w:w="1300" w:type="dxa"/>
              </w:tcPr>
              <w:p w:rsidR="006E0E70" w:rsidRPr="00A45697" w:rsidRDefault="009A4B7B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Date | time</w:t>
                </w:r>
              </w:p>
            </w:tc>
          </w:sdtContent>
        </w:sdt>
      </w:tr>
    </w:tbl>
    <w:tbl>
      <w:tblPr>
        <w:tblStyle w:val="Minutes-dark"/>
        <w:tblW w:w="5000" w:type="pct"/>
        <w:tblLayout w:type="fixed"/>
        <w:tblLook w:val="0620"/>
      </w:tblPr>
      <w:tblGrid>
        <w:gridCol w:w="8856"/>
      </w:tblGrid>
      <w:tr w:rsidR="00195D08" w:rsidRPr="00A45697" w:rsidTr="000B74EB">
        <w:tc>
          <w:tcPr>
            <w:tcW w:w="8630" w:type="dxa"/>
          </w:tcPr>
          <w:p w:rsidR="00195D08" w:rsidRPr="00A45697" w:rsidRDefault="00C77BD6" w:rsidP="00BA26A6">
            <w:pPr>
              <w:pStyle w:val="MinutesandAgendaTitles"/>
              <w:rPr>
                <w:rFonts w:ascii="Cambria" w:hAnsi="Cambria"/>
                <w:b w:val="0"/>
              </w:rPr>
            </w:pPr>
            <w:sdt>
              <w:sdtPr>
                <w:rPr>
                  <w:rFonts w:ascii="Cambria" w:hAnsi="Cambria"/>
                  <w:b w:val="0"/>
                </w:rPr>
                <w:alias w:val="Enter agenda topic 2:"/>
                <w:tag w:val="Enter agenda topic 2:"/>
                <w:id w:val="1455685753"/>
                <w:placeholder>
                  <w:docPart w:val="89D65179D2B64A3893EE7A28B06D1843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  <w:b w:val="0"/>
                  </w:rPr>
                  <w:t>Agenda Topic 2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/>
      </w:tblPr>
      <w:tblGrid>
        <w:gridCol w:w="2212"/>
        <w:gridCol w:w="6644"/>
      </w:tblGrid>
      <w:tr w:rsidR="00195D08" w:rsidRPr="00A45697" w:rsidTr="000B74EB">
        <w:trPr>
          <w:cnfStyle w:val="100000000000"/>
        </w:trPr>
        <w:tc>
          <w:tcPr>
            <w:tcW w:w="2156" w:type="dxa"/>
          </w:tcPr>
          <w:p w:rsidR="00195D08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2, enter time allotted:"/>
                <w:tag w:val="Agenda 2, enter time allotted:"/>
                <w:id w:val="1721015690"/>
                <w:placeholder>
                  <w:docPart w:val="75D47F4C018A4DB39EF6F86C4EE40CE8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</w:rPr>
                  <w:t>Time allotted</w:t>
                </w:r>
              </w:sdtContent>
            </w:sdt>
          </w:p>
        </w:tc>
        <w:sdt>
          <w:sdtPr>
            <w:rPr>
              <w:rFonts w:ascii="Cambria" w:hAnsi="Cambria"/>
            </w:rPr>
            <w:alias w:val="Agenda 2, enter presenter name:"/>
            <w:tag w:val="Agenda 2, enter presenter name:"/>
            <w:id w:val="480811948"/>
            <w:placeholder>
              <w:docPart w:val="D50B8A813C834A1B8AFD07963360C5AC"/>
            </w:placeholder>
            <w:temporary/>
            <w:showingPlcHdr/>
          </w:sdtPr>
          <w:sdtContent>
            <w:tc>
              <w:tcPr>
                <w:tcW w:w="6474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</w:t>
                </w:r>
              </w:p>
            </w:tc>
          </w:sdtContent>
        </w:sdt>
      </w:tr>
      <w:tr w:rsidR="00195D08" w:rsidRPr="00A45697" w:rsidTr="000B74EB">
        <w:tc>
          <w:tcPr>
            <w:tcW w:w="2156" w:type="dxa"/>
          </w:tcPr>
          <w:p w:rsidR="00195D08" w:rsidRPr="00A45697" w:rsidRDefault="00C971F6" w:rsidP="00BA26A6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-1285875</wp:posOffset>
                  </wp:positionH>
                  <wp:positionV relativeFrom="paragraph">
                    <wp:posOffset>2834005</wp:posOffset>
                  </wp:positionV>
                  <wp:extent cx="8105775" cy="1504950"/>
                  <wp:effectExtent l="19050" t="0" r="9525" b="0"/>
                  <wp:wrapNone/>
                  <wp:docPr id="2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105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ascii="Cambria" w:hAnsi="Cambria"/>
                </w:rPr>
                <w:alias w:val="Agenda 2, discussion:"/>
                <w:tag w:val="Agenda 2, discussion:"/>
                <w:id w:val="1962144063"/>
                <w:placeholder>
                  <w:docPart w:val="A611B6D35BC9499BBEE2C9FC93D00B41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:rsidR="00195D08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2, enter discussion:"/>
                <w:tag w:val="Agenda 2, enter discussion:"/>
                <w:id w:val="1607547363"/>
                <w:placeholder>
                  <w:docPart w:val="26C7FC5885E04CF1A3864259DE517861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</w:rPr>
                  <w:t>Enter discussion</w:t>
                </w:r>
              </w:sdtContent>
            </w:sdt>
          </w:p>
        </w:tc>
      </w:tr>
      <w:tr w:rsidR="00195D08" w:rsidRPr="00A45697" w:rsidTr="000B74EB">
        <w:sdt>
          <w:sdtPr>
            <w:rPr>
              <w:rFonts w:ascii="Cambria" w:hAnsi="Cambria"/>
            </w:rPr>
            <w:alias w:val="Agenda 2, conclusions:"/>
            <w:tag w:val="Agenda 2, conclusions:"/>
            <w:id w:val="14348532"/>
            <w:placeholder>
              <w:docPart w:val="5A31E1D4BE6B459F8F4E683CD5330A94"/>
            </w:placeholder>
            <w:temporary/>
            <w:showingPlcHdr/>
          </w:sdtPr>
          <w:sdtContent>
            <w:tc>
              <w:tcPr>
                <w:tcW w:w="2156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:rsidR="00195D08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2, enter conclusions:"/>
                <w:tag w:val="Agenda 2, enter conclusions:"/>
                <w:id w:val="644010527"/>
                <w:placeholder>
                  <w:docPart w:val="08DB4696A8DF49569543FE9C621FDF31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</w:rPr>
                  <w:t>Enter conclusions</w:t>
                </w:r>
              </w:sdtContent>
            </w:sdt>
          </w:p>
        </w:tc>
      </w:tr>
    </w:tbl>
    <w:tbl>
      <w:tblPr>
        <w:tblStyle w:val="Minutes-light"/>
        <w:tblW w:w="5000" w:type="pct"/>
        <w:tblLayout w:type="fixed"/>
        <w:tblLook w:val="0620"/>
      </w:tblPr>
      <w:tblGrid>
        <w:gridCol w:w="5309"/>
        <w:gridCol w:w="2213"/>
        <w:gridCol w:w="1334"/>
      </w:tblGrid>
      <w:tr w:rsidR="00195D08" w:rsidRPr="00A45697" w:rsidTr="000B74EB">
        <w:trPr>
          <w:cnfStyle w:val="100000000000"/>
        </w:trPr>
        <w:sdt>
          <w:sdtPr>
            <w:rPr>
              <w:rFonts w:ascii="Cambria" w:hAnsi="Cambria"/>
            </w:rPr>
            <w:alias w:val="Agenda 2, action items:"/>
            <w:tag w:val="Agenda 2, action items:"/>
            <w:id w:val="1565446481"/>
            <w:placeholder>
              <w:docPart w:val="80412EF5C4B8413395E1A66D2AA286C5"/>
            </w:placeholder>
            <w:temporary/>
            <w:showingPlcHdr/>
          </w:sdtPr>
          <w:sdtContent>
            <w:tc>
              <w:tcPr>
                <w:tcW w:w="5173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Items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2, person responsible:"/>
            <w:tag w:val="Agenda 2, person responsible:"/>
            <w:id w:val="2130891024"/>
            <w:placeholder>
              <w:docPart w:val="E8F0F8F73D504982A3C79096D62FFBFF"/>
            </w:placeholder>
            <w:temporary/>
            <w:showingPlcHdr/>
          </w:sdtPr>
          <w:sdtContent>
            <w:tc>
              <w:tcPr>
                <w:tcW w:w="2157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Person Responsible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2, deadline:"/>
            <w:tag w:val="Agenda 2, deadline:"/>
            <w:id w:val="-1119989222"/>
            <w:placeholder>
              <w:docPart w:val="DCB0ED9D383641D4B4771E75B8FE247B"/>
            </w:placeholder>
            <w:temporary/>
            <w:showingPlcHdr/>
          </w:sdtPr>
          <w:sdtContent>
            <w:tc>
              <w:tcPr>
                <w:tcW w:w="1300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Deadline</w:t>
                </w:r>
              </w:p>
            </w:tc>
          </w:sdtContent>
        </w:sdt>
      </w:tr>
      <w:tr w:rsidR="00195D08" w:rsidRPr="00A45697" w:rsidTr="000B74EB">
        <w:sdt>
          <w:sdtPr>
            <w:rPr>
              <w:rFonts w:ascii="Cambria" w:hAnsi="Cambria"/>
            </w:rPr>
            <w:alias w:val="Agenda 2, enter action item 1:"/>
            <w:tag w:val="Agenda 2, enter action item 1:"/>
            <w:id w:val="20512711"/>
            <w:placeholder>
              <w:docPart w:val="8E7A9C5F1DDF4EE79AE45B152F3AE0DD"/>
            </w:placeholder>
            <w:temporary/>
            <w:showingPlcHdr/>
          </w:sdtPr>
          <w:sdtContent>
            <w:tc>
              <w:tcPr>
                <w:tcW w:w="5173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 1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2, enter presenter name 1:"/>
            <w:tag w:val="Agenda 2, enter presenter name 1:"/>
            <w:id w:val="-679357509"/>
            <w:placeholder>
              <w:docPart w:val="752ABE50FB5A495FAB7FCAE3907DCB67"/>
            </w:placeholder>
            <w:temporary/>
            <w:showingPlcHdr/>
          </w:sdtPr>
          <w:sdtContent>
            <w:tc>
              <w:tcPr>
                <w:tcW w:w="2157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 Name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2, enter date and time 1:"/>
            <w:tag w:val="Agenda 2, enter date and time 1:"/>
            <w:id w:val="201214483"/>
            <w:placeholder>
              <w:docPart w:val="1617738000C84B2BA376C0D83E4E3AB6"/>
            </w:placeholder>
            <w:temporary/>
            <w:showingPlcHdr/>
          </w:sdtPr>
          <w:sdtContent>
            <w:tc>
              <w:tcPr>
                <w:tcW w:w="1300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Date | time</w:t>
                </w:r>
              </w:p>
            </w:tc>
          </w:sdtContent>
        </w:sdt>
      </w:tr>
      <w:tr w:rsidR="00195D08" w:rsidRPr="00A45697" w:rsidTr="000B74EB">
        <w:sdt>
          <w:sdtPr>
            <w:rPr>
              <w:rFonts w:ascii="Cambria" w:hAnsi="Cambria"/>
            </w:rPr>
            <w:alias w:val="Agenda 2, enter action item 2:"/>
            <w:tag w:val="Agenda 2, enter action item 2:"/>
            <w:id w:val="40186440"/>
            <w:placeholder>
              <w:docPart w:val="FB7CB3D1F0934936889140F2BAB4412E"/>
            </w:placeholder>
            <w:temporary/>
            <w:showingPlcHdr/>
          </w:sdtPr>
          <w:sdtContent>
            <w:tc>
              <w:tcPr>
                <w:tcW w:w="5173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 2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2, enter presenter name 2:"/>
            <w:tag w:val="Agenda 2, enter presenter name 2:"/>
            <w:id w:val="1145239205"/>
            <w:placeholder>
              <w:docPart w:val="3D1BA294853B4F68A9ECC71E9829C39F"/>
            </w:placeholder>
            <w:temporary/>
            <w:showingPlcHdr/>
          </w:sdtPr>
          <w:sdtContent>
            <w:tc>
              <w:tcPr>
                <w:tcW w:w="2157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 Name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2, enter date and time 2:"/>
            <w:tag w:val="Agenda 2, enter date and time 2:"/>
            <w:id w:val="-1849398219"/>
            <w:placeholder>
              <w:docPart w:val="09B820C5BEFF4A9397252995EC17BAE5"/>
            </w:placeholder>
            <w:temporary/>
            <w:showingPlcHdr/>
          </w:sdtPr>
          <w:sdtContent>
            <w:tc>
              <w:tcPr>
                <w:tcW w:w="1300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Date | time</w:t>
                </w:r>
              </w:p>
            </w:tc>
          </w:sdtContent>
        </w:sdt>
      </w:tr>
    </w:tbl>
    <w:tbl>
      <w:tblPr>
        <w:tblStyle w:val="Minutes-dark"/>
        <w:tblW w:w="5000" w:type="pct"/>
        <w:tblLayout w:type="fixed"/>
        <w:tblLook w:val="0620"/>
      </w:tblPr>
      <w:tblGrid>
        <w:gridCol w:w="8856"/>
      </w:tblGrid>
      <w:tr w:rsidR="00195D08" w:rsidRPr="00A45697" w:rsidTr="000B74EB">
        <w:tc>
          <w:tcPr>
            <w:tcW w:w="8630" w:type="dxa"/>
          </w:tcPr>
          <w:p w:rsidR="00195D08" w:rsidRPr="00A45697" w:rsidRDefault="00C77BD6" w:rsidP="00BA26A6">
            <w:pPr>
              <w:pStyle w:val="MinutesandAgendaTitles"/>
              <w:rPr>
                <w:rFonts w:ascii="Cambria" w:hAnsi="Cambria"/>
                <w:b w:val="0"/>
              </w:rPr>
            </w:pPr>
            <w:sdt>
              <w:sdtPr>
                <w:rPr>
                  <w:rFonts w:ascii="Cambria" w:hAnsi="Cambria"/>
                  <w:b w:val="0"/>
                </w:rPr>
                <w:alias w:val="Enter agenda topic 3:"/>
                <w:tag w:val="Enter agenda topic 3:"/>
                <w:id w:val="-641269299"/>
                <w:placeholder>
                  <w:docPart w:val="AB9439AC2FB0461FB1D21350AF4714FA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  <w:b w:val="0"/>
                  </w:rPr>
                  <w:t>Agenda Topic 3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/>
      </w:tblPr>
      <w:tblGrid>
        <w:gridCol w:w="2212"/>
        <w:gridCol w:w="6644"/>
      </w:tblGrid>
      <w:tr w:rsidR="00195D08" w:rsidRPr="00A45697" w:rsidTr="000B74EB">
        <w:trPr>
          <w:cnfStyle w:val="100000000000"/>
        </w:trPr>
        <w:tc>
          <w:tcPr>
            <w:tcW w:w="2156" w:type="dxa"/>
          </w:tcPr>
          <w:p w:rsidR="00195D08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3, enter time allotted:"/>
                <w:tag w:val="Agenda 3, enter time allotted:"/>
                <w:id w:val="1706672840"/>
                <w:placeholder>
                  <w:docPart w:val="38D5B1EBC4634E98A2D927286B85C850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</w:rPr>
                  <w:t>Time allotted</w:t>
                </w:r>
              </w:sdtContent>
            </w:sdt>
          </w:p>
        </w:tc>
        <w:sdt>
          <w:sdtPr>
            <w:rPr>
              <w:rFonts w:ascii="Cambria" w:hAnsi="Cambria"/>
            </w:rPr>
            <w:alias w:val="Agenda 3, enter presenter name:"/>
            <w:tag w:val="Agenda 3, enter presenter name:"/>
            <w:id w:val="-587152284"/>
            <w:placeholder>
              <w:docPart w:val="944DBE98D2074FFFB0F56D2850E7A65D"/>
            </w:placeholder>
            <w:temporary/>
            <w:showingPlcHdr/>
          </w:sdtPr>
          <w:sdtContent>
            <w:tc>
              <w:tcPr>
                <w:tcW w:w="6474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</w:t>
                </w:r>
              </w:p>
            </w:tc>
          </w:sdtContent>
        </w:sdt>
      </w:tr>
      <w:tr w:rsidR="00195D08" w:rsidRPr="00A45697" w:rsidTr="000B74EB">
        <w:tc>
          <w:tcPr>
            <w:tcW w:w="2156" w:type="dxa"/>
          </w:tcPr>
          <w:p w:rsidR="00195D08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3, discussion:"/>
                <w:tag w:val="Agenda 3, discussion:"/>
                <w:id w:val="-1757741404"/>
                <w:placeholder>
                  <w:docPart w:val="CD53B4FD5C2B419787A4877F591C6C9E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:rsidR="00195D08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3, enter discussion:"/>
                <w:tag w:val="Agenda 3, enter discussion:"/>
                <w:id w:val="1145782845"/>
                <w:placeholder>
                  <w:docPart w:val="A9B21EE97307440B8BA6C443A325F2F9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</w:rPr>
                  <w:t>Enter discussion</w:t>
                </w:r>
              </w:sdtContent>
            </w:sdt>
          </w:p>
        </w:tc>
      </w:tr>
      <w:tr w:rsidR="00195D08" w:rsidRPr="00A45697" w:rsidTr="000B74EB">
        <w:sdt>
          <w:sdtPr>
            <w:rPr>
              <w:rFonts w:ascii="Cambria" w:hAnsi="Cambria"/>
            </w:rPr>
            <w:alias w:val="Agenda 3, conclusions:"/>
            <w:tag w:val="Agenda 3, conclusions:"/>
            <w:id w:val="2112241888"/>
            <w:placeholder>
              <w:docPart w:val="C6D9A46B6BA149EBA22C88847564123D"/>
            </w:placeholder>
            <w:temporary/>
            <w:showingPlcHdr/>
          </w:sdtPr>
          <w:sdtContent>
            <w:tc>
              <w:tcPr>
                <w:tcW w:w="2156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:rsidR="00195D08" w:rsidRPr="00A45697" w:rsidRDefault="00C77BD6" w:rsidP="00BA26A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Agenda 3, enter conclusions:"/>
                <w:tag w:val="Agenda 3, enter conclusions:"/>
                <w:id w:val="570928849"/>
                <w:placeholder>
                  <w:docPart w:val="1952EC69C480460288690085ED2E0CE3"/>
                </w:placeholder>
                <w:temporary/>
                <w:showingPlcHdr/>
              </w:sdtPr>
              <w:sdtContent>
                <w:r w:rsidR="00195D08" w:rsidRPr="00A45697">
                  <w:rPr>
                    <w:rFonts w:ascii="Cambria" w:hAnsi="Cambria"/>
                  </w:rPr>
                  <w:t>Enter conclusions</w:t>
                </w:r>
              </w:sdtContent>
            </w:sdt>
          </w:p>
        </w:tc>
      </w:tr>
    </w:tbl>
    <w:tbl>
      <w:tblPr>
        <w:tblStyle w:val="Minutes-light"/>
        <w:tblW w:w="5000" w:type="pct"/>
        <w:tblLayout w:type="fixed"/>
        <w:tblLook w:val="0620"/>
      </w:tblPr>
      <w:tblGrid>
        <w:gridCol w:w="5309"/>
        <w:gridCol w:w="2213"/>
        <w:gridCol w:w="1334"/>
      </w:tblGrid>
      <w:tr w:rsidR="00195D08" w:rsidRPr="00A45697" w:rsidTr="00C971F6">
        <w:trPr>
          <w:cnfStyle w:val="100000000000"/>
        </w:trPr>
        <w:sdt>
          <w:sdtPr>
            <w:rPr>
              <w:rFonts w:ascii="Cambria" w:hAnsi="Cambria"/>
            </w:rPr>
            <w:alias w:val="Agenda 3, action items:"/>
            <w:tag w:val="Agenda 3, action items:"/>
            <w:id w:val="-419567216"/>
            <w:placeholder>
              <w:docPart w:val="CA266104BE81444EBC6639A3E7FDB70C"/>
            </w:placeholder>
            <w:temporary/>
            <w:showingPlcHdr/>
          </w:sdtPr>
          <w:sdtContent>
            <w:tc>
              <w:tcPr>
                <w:tcW w:w="5309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Items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3, person responsible:"/>
            <w:tag w:val="Agenda 3, person responsible:"/>
            <w:id w:val="-1454252524"/>
            <w:placeholder>
              <w:docPart w:val="74030B13F7CD4B78A8F6C4E4BE6D0158"/>
            </w:placeholder>
            <w:temporary/>
            <w:showingPlcHdr/>
          </w:sdtPr>
          <w:sdtContent>
            <w:tc>
              <w:tcPr>
                <w:tcW w:w="2213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Person Responsible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3, deadline:"/>
            <w:tag w:val="Agenda 3, deadline:"/>
            <w:id w:val="272302911"/>
            <w:placeholder>
              <w:docPart w:val="268493F4627246469EF24DDB05546DC8"/>
            </w:placeholder>
            <w:temporary/>
            <w:showingPlcHdr/>
          </w:sdtPr>
          <w:sdtContent>
            <w:tc>
              <w:tcPr>
                <w:tcW w:w="1334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Deadline</w:t>
                </w:r>
              </w:p>
            </w:tc>
          </w:sdtContent>
        </w:sdt>
      </w:tr>
      <w:tr w:rsidR="00195D08" w:rsidRPr="00A45697" w:rsidTr="00C971F6">
        <w:sdt>
          <w:sdtPr>
            <w:rPr>
              <w:rFonts w:ascii="Cambria" w:hAnsi="Cambria"/>
            </w:rPr>
            <w:alias w:val="Agenda 3, enter action item 1:"/>
            <w:tag w:val="Agenda 3, enter action item 1:"/>
            <w:id w:val="-537586660"/>
            <w:placeholder>
              <w:docPart w:val="40FCDB71769C44CCBEA9F12365858CF7"/>
            </w:placeholder>
            <w:temporary/>
            <w:showingPlcHdr/>
          </w:sdtPr>
          <w:sdtContent>
            <w:tc>
              <w:tcPr>
                <w:tcW w:w="5309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 1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3, enter presenter name 1:"/>
            <w:tag w:val="Agenda 3, enter presenter name 1:"/>
            <w:id w:val="-1018227470"/>
            <w:placeholder>
              <w:docPart w:val="E6E7623630954BFA916FDF5EE2900BD4"/>
            </w:placeholder>
            <w:temporary/>
            <w:showingPlcHdr/>
          </w:sdtPr>
          <w:sdtContent>
            <w:tc>
              <w:tcPr>
                <w:tcW w:w="2213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 Name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3, enter date and time 1:"/>
            <w:tag w:val="Agenda 3, enter date and time 1:"/>
            <w:id w:val="-579143222"/>
            <w:placeholder>
              <w:docPart w:val="6A152BB39C2F4DC1A55C143FF54FE11C"/>
            </w:placeholder>
            <w:temporary/>
            <w:showingPlcHdr/>
          </w:sdtPr>
          <w:sdtContent>
            <w:tc>
              <w:tcPr>
                <w:tcW w:w="1334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Date | time</w:t>
                </w:r>
              </w:p>
            </w:tc>
          </w:sdtContent>
        </w:sdt>
      </w:tr>
      <w:tr w:rsidR="00195D08" w:rsidRPr="00A45697" w:rsidTr="00C971F6">
        <w:sdt>
          <w:sdtPr>
            <w:rPr>
              <w:rFonts w:ascii="Cambria" w:hAnsi="Cambria"/>
            </w:rPr>
            <w:alias w:val="Agenda 3, enter action item 2:"/>
            <w:tag w:val="Agenda 3, enter action item 2:"/>
            <w:id w:val="572016122"/>
            <w:placeholder>
              <w:docPart w:val="F05F53A565DD415F8ACCBF5D3AA8FA9C"/>
            </w:placeholder>
            <w:temporary/>
            <w:showingPlcHdr/>
          </w:sdtPr>
          <w:sdtContent>
            <w:tc>
              <w:tcPr>
                <w:tcW w:w="5309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Action item 2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3, enter presenter name 2:"/>
            <w:tag w:val="Agenda 3, enter presenter name 2:"/>
            <w:id w:val="-610513288"/>
            <w:placeholder>
              <w:docPart w:val="BE0E28CEBB3D43F284EEA97A533267F2"/>
            </w:placeholder>
            <w:temporary/>
            <w:showingPlcHdr/>
          </w:sdtPr>
          <w:sdtContent>
            <w:tc>
              <w:tcPr>
                <w:tcW w:w="2213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Presenter Name</w:t>
                </w:r>
              </w:p>
            </w:tc>
          </w:sdtContent>
        </w:sdt>
        <w:sdt>
          <w:sdtPr>
            <w:rPr>
              <w:rFonts w:ascii="Cambria" w:hAnsi="Cambria"/>
            </w:rPr>
            <w:alias w:val="Agenda 3, enter date and time 2:"/>
            <w:tag w:val="Agenda 3, enter date and time 2:"/>
            <w:id w:val="-1323117877"/>
            <w:placeholder>
              <w:docPart w:val="E156805594574D7DBA547356187D1919"/>
            </w:placeholder>
            <w:temporary/>
            <w:showingPlcHdr/>
          </w:sdtPr>
          <w:sdtContent>
            <w:tc>
              <w:tcPr>
                <w:tcW w:w="1334" w:type="dxa"/>
              </w:tcPr>
              <w:p w:rsidR="00195D08" w:rsidRPr="00A45697" w:rsidRDefault="00195D08" w:rsidP="00BA26A6">
                <w:pPr>
                  <w:rPr>
                    <w:rFonts w:ascii="Cambria" w:hAnsi="Cambria"/>
                  </w:rPr>
                </w:pPr>
                <w:r w:rsidRPr="00A45697">
                  <w:rPr>
                    <w:rFonts w:ascii="Cambria" w:hAnsi="Cambria"/>
                  </w:rPr>
                  <w:t>Date | time</w:t>
                </w:r>
              </w:p>
            </w:tc>
          </w:sdtContent>
        </w:sdt>
      </w:tr>
    </w:tbl>
    <w:p w:rsidR="00195D08" w:rsidRPr="00A45697" w:rsidRDefault="00C971F6" w:rsidP="00A45697">
      <w:pPr>
        <w:jc w:val="right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-1343025</wp:posOffset>
            </wp:positionH>
            <wp:positionV relativeFrom="paragraph">
              <wp:posOffset>-9021445</wp:posOffset>
            </wp:positionV>
            <wp:extent cx="8105775" cy="1504950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697" w:rsidRPr="00A45697">
        <w:rPr>
          <w:rFonts w:ascii="Cambria" w:hAnsi="Cambria"/>
        </w:rPr>
        <w:t>www.templatenum.com</w:t>
      </w:r>
    </w:p>
    <w:sectPr w:rsidR="00195D08" w:rsidRPr="00A45697" w:rsidSect="00C971F6">
      <w:pgSz w:w="12240" w:h="15840"/>
      <w:pgMar w:top="1702" w:right="1800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FA" w:rsidRDefault="00FC1DFA">
      <w:r>
        <w:separator/>
      </w:r>
    </w:p>
  </w:endnote>
  <w:endnote w:type="continuationSeparator" w:id="1">
    <w:p w:rsidR="00FC1DFA" w:rsidRDefault="00FC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FA" w:rsidRDefault="00FC1DFA">
      <w:r>
        <w:separator/>
      </w:r>
    </w:p>
  </w:footnote>
  <w:footnote w:type="continuationSeparator" w:id="1">
    <w:p w:rsidR="00FC1DFA" w:rsidRDefault="00FC1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0EDF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FAF5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1046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84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B24A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48A1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3223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0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222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7E6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1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8284F"/>
    <w:rsid w:val="00030FC8"/>
    <w:rsid w:val="00064558"/>
    <w:rsid w:val="00070E66"/>
    <w:rsid w:val="00073AED"/>
    <w:rsid w:val="000A75F5"/>
    <w:rsid w:val="000C75DA"/>
    <w:rsid w:val="00105022"/>
    <w:rsid w:val="00160389"/>
    <w:rsid w:val="0018284F"/>
    <w:rsid w:val="0018514B"/>
    <w:rsid w:val="0019353F"/>
    <w:rsid w:val="00195D08"/>
    <w:rsid w:val="00196166"/>
    <w:rsid w:val="001A10F5"/>
    <w:rsid w:val="0020605B"/>
    <w:rsid w:val="00263F26"/>
    <w:rsid w:val="002A5825"/>
    <w:rsid w:val="00331E07"/>
    <w:rsid w:val="003542B5"/>
    <w:rsid w:val="00371063"/>
    <w:rsid w:val="003F4225"/>
    <w:rsid w:val="00410239"/>
    <w:rsid w:val="0043271B"/>
    <w:rsid w:val="00453EDE"/>
    <w:rsid w:val="00474BB5"/>
    <w:rsid w:val="004C533C"/>
    <w:rsid w:val="00562515"/>
    <w:rsid w:val="00683AB6"/>
    <w:rsid w:val="006858FE"/>
    <w:rsid w:val="006E0E70"/>
    <w:rsid w:val="007623AA"/>
    <w:rsid w:val="00793B2B"/>
    <w:rsid w:val="00794AC9"/>
    <w:rsid w:val="009010DC"/>
    <w:rsid w:val="00941485"/>
    <w:rsid w:val="009759DB"/>
    <w:rsid w:val="009A4B7B"/>
    <w:rsid w:val="009C68C9"/>
    <w:rsid w:val="009D0401"/>
    <w:rsid w:val="009E1C12"/>
    <w:rsid w:val="00A2210A"/>
    <w:rsid w:val="00A2646C"/>
    <w:rsid w:val="00A45697"/>
    <w:rsid w:val="00A57407"/>
    <w:rsid w:val="00B074A5"/>
    <w:rsid w:val="00B4503C"/>
    <w:rsid w:val="00BA26A6"/>
    <w:rsid w:val="00BF29EE"/>
    <w:rsid w:val="00C7087C"/>
    <w:rsid w:val="00C74B7F"/>
    <w:rsid w:val="00C77BD6"/>
    <w:rsid w:val="00C971F6"/>
    <w:rsid w:val="00CA4B0E"/>
    <w:rsid w:val="00D51AE5"/>
    <w:rsid w:val="00D94B07"/>
    <w:rsid w:val="00DA094C"/>
    <w:rsid w:val="00DD7AAF"/>
    <w:rsid w:val="00DF43E0"/>
    <w:rsid w:val="00E5307D"/>
    <w:rsid w:val="00EA6146"/>
    <w:rsid w:val="00EE0997"/>
    <w:rsid w:val="00F830BF"/>
    <w:rsid w:val="00FC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uiPriority="9"/>
    <w:lsdException w:name="List Number" w:uiPriority="9"/>
    <w:lsdException w:name="List Bullet 2" w:uiPriority="10"/>
    <w:lsdException w:name="List Number 2" w:uiPriority="10"/>
    <w:lsdException w:name="Title" w:uiPriority="4"/>
    <w:lsdException w:name="List Continue" w:uiPriority="9"/>
    <w:lsdException w:name="List Continue 2" w:uiPriority="10"/>
    <w:lsdException w:name="Subtitle" w:uiPriority="5"/>
    <w:lsdException w:name="Block Text" w:semiHidden="0" w:uiPriority="3" w:unhideWhenUsed="0" w:qFormat="1"/>
    <w:lsdException w:name="Strong" w:uiPriority="2"/>
    <w:lsdException w:name="Emphasis" w:uiPriority="2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unhideWhenUsed="0" w:qFormat="1"/>
    <w:lsdException w:name="Quote" w:uiPriority="29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semiHidden="0" w:uiPriority="21" w:unhideWhenUsed="0"/>
    <w:lsdException w:name="Subtle Reference" w:uiPriority="31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A6"/>
    <w:rPr>
      <w:spacing w:val="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A57407"/>
    <w:pPr>
      <w:outlineLvl w:val="1"/>
    </w:pPr>
    <w:rPr>
      <w:color w:val="595959" w:themeColor="text1" w:themeTint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A57407"/>
    <w:pPr>
      <w:spacing w:before="40" w:after="280"/>
      <w:outlineLvl w:val="3"/>
    </w:pPr>
    <w:rPr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57407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2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2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2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2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7407"/>
    <w:rPr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pacing w:val="8"/>
      <w:sz w:val="22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57407"/>
    <w:rPr>
      <w:b/>
      <w:color w:val="595959" w:themeColor="text1" w:themeTint="A6"/>
      <w:spacing w:val="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57407"/>
    <w:rPr>
      <w:rFonts w:eastAsiaTheme="majorEastAsia" w:cstheme="majorBidi"/>
      <w:color w:val="C77C0E" w:themeColor="accent1" w:themeShade="BF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57407"/>
    <w:rPr>
      <w:rFonts w:eastAsiaTheme="majorEastAsia" w:cstheme="majorBidi"/>
      <w:color w:val="595959" w:themeColor="text1" w:themeTint="A6"/>
      <w:spacing w:val="8"/>
      <w:sz w:val="96"/>
    </w:rPr>
  </w:style>
  <w:style w:type="paragraph" w:customStyle="1" w:styleId="MeetingMinutesHeading">
    <w:name w:val="Meeting Minutes Heading"/>
    <w:basedOn w:val="Normal"/>
    <w:uiPriority w:val="1"/>
    <w:qFormat/>
    <w:rsid w:val="00A57407"/>
    <w:pPr>
      <w:keepNext/>
      <w:keepLines/>
      <w:spacing w:before="40" w:after="280"/>
    </w:pPr>
    <w:rPr>
      <w:rFonts w:eastAsiaTheme="majorEastAsia" w:cstheme="majorBidi"/>
      <w:color w:val="C77C0E" w:themeColor="accent1" w:themeShade="BF"/>
      <w:sz w:val="96"/>
    </w:rPr>
  </w:style>
  <w:style w:type="paragraph" w:customStyle="1" w:styleId="MinutesandAgendaTitles">
    <w:name w:val="Minutes and Agenda Titles"/>
    <w:basedOn w:val="Normal"/>
    <w:uiPriority w:val="1"/>
    <w:qFormat/>
    <w:rsid w:val="006E0E70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22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271B"/>
  </w:style>
  <w:style w:type="paragraph" w:styleId="BodyText">
    <w:name w:val="Body Text"/>
    <w:basedOn w:val="Normal"/>
    <w:link w:val="BodyTextChar"/>
    <w:uiPriority w:val="99"/>
    <w:semiHidden/>
    <w:unhideWhenUsed/>
    <w:rsid w:val="004327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71B"/>
    <w:rPr>
      <w:spacing w:val="8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71B"/>
    <w:rPr>
      <w:spacing w:val="8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271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271B"/>
    <w:rPr>
      <w:spacing w:val="8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7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71B"/>
    <w:rPr>
      <w:spacing w:val="8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7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71B"/>
    <w:rPr>
      <w:spacing w:val="8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7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71B"/>
    <w:rPr>
      <w:spacing w:val="8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7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71B"/>
    <w:rPr>
      <w:spacing w:val="8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71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71B"/>
    <w:rPr>
      <w:spacing w:val="8"/>
      <w:sz w:val="22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43271B"/>
    <w:pPr>
      <w:spacing w:after="200"/>
    </w:pPr>
    <w:rPr>
      <w:i/>
      <w:iCs/>
      <w:color w:val="4E3B3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27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71B"/>
    <w:rPr>
      <w:spacing w:val="8"/>
      <w:sz w:val="22"/>
    </w:rPr>
  </w:style>
  <w:style w:type="table" w:styleId="ColorfulGrid">
    <w:name w:val="Colorful Grid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27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7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71B"/>
    <w:rPr>
      <w:spacing w:val="8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71B"/>
    <w:rPr>
      <w:b/>
      <w:bCs/>
      <w:spacing w:val="8"/>
      <w:sz w:val="22"/>
      <w:szCs w:val="20"/>
    </w:rPr>
  </w:style>
  <w:style w:type="table" w:styleId="DarkList">
    <w:name w:val="Dark List"/>
    <w:basedOn w:val="TableNormal"/>
    <w:uiPriority w:val="99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71B"/>
  </w:style>
  <w:style w:type="character" w:customStyle="1" w:styleId="DateChar">
    <w:name w:val="Date Char"/>
    <w:basedOn w:val="DefaultParagraphFont"/>
    <w:link w:val="Date"/>
    <w:uiPriority w:val="99"/>
    <w:semiHidden/>
    <w:rsid w:val="0043271B"/>
    <w:rPr>
      <w:spacing w:val="8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71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71B"/>
    <w:rPr>
      <w:rFonts w:ascii="Segoe UI" w:hAnsi="Segoe UI" w:cs="Segoe UI"/>
      <w:spacing w:val="8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7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71B"/>
    <w:rPr>
      <w:spacing w:val="8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271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271B"/>
    <w:rPr>
      <w:spacing w:val="8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2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71B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271B"/>
    <w:rPr>
      <w:color w:val="FFC42F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7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71B"/>
    <w:rPr>
      <w:spacing w:val="8"/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0A75F5"/>
    <w:pPr>
      <w:spacing w:after="0"/>
    </w:pPr>
    <w:tblPr>
      <w:tblStyleRowBandSize w:val="1"/>
      <w:tblStyleColBandSize w:val="1"/>
      <w:tblInd w:w="0" w:type="dxa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0A22E" w:themeColor="accent1"/>
        <w:insideV w:val="single" w:sz="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i w:val="0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single" w:sz="4" w:space="0" w:color="F0A22E" w:themeColor="accent1"/>
          <w:insideV w:val="single" w:sz="4" w:space="0" w:color="F0A22E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A75F5"/>
    <w:pPr>
      <w:spacing w:after="0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single" w:sz="4" w:space="0" w:color="F0A22E" w:themeColor="accent1"/>
          <w:insideV w:val="single" w:sz="4" w:space="0" w:color="F0A22E" w:themeColor="accent1"/>
          <w:tl2br w:val="nil"/>
          <w:tr2bl w:val="nil"/>
        </w:tcBorders>
        <w:shd w:val="clear" w:color="auto" w:fill="C77C0E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43271B"/>
    <w:pPr>
      <w:spacing w:after="0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43271B"/>
    <w:pPr>
      <w:spacing w:after="0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43271B"/>
    <w:pPr>
      <w:spacing w:after="0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3271B"/>
    <w:pPr>
      <w:spacing w:after="0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43271B"/>
    <w:pPr>
      <w:spacing w:after="0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43271B"/>
    <w:pPr>
      <w:spacing w:after="0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43271B"/>
    <w:pPr>
      <w:spacing w:after="0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43271B"/>
    <w:pPr>
      <w:spacing w:after="0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43271B"/>
    <w:pPr>
      <w:spacing w:after="0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43271B"/>
    <w:pPr>
      <w:spacing w:after="0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43271B"/>
    <w:pPr>
      <w:spacing w:after="0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43271B"/>
    <w:pPr>
      <w:spacing w:after="0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271B"/>
    <w:rPr>
      <w:rFonts w:asciiTheme="majorHAnsi" w:eastAsiaTheme="majorEastAsia" w:hAnsiTheme="majorHAnsi" w:cstheme="majorBidi"/>
      <w:color w:val="845209" w:themeColor="accent1" w:themeShade="7F"/>
      <w:spacing w:val="8"/>
      <w:sz w:val="2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271B"/>
    <w:rPr>
      <w:rFonts w:asciiTheme="majorHAnsi" w:eastAsiaTheme="majorEastAsia" w:hAnsiTheme="majorHAnsi" w:cstheme="majorBidi"/>
      <w:i/>
      <w:iCs/>
      <w:color w:val="845209" w:themeColor="accent1" w:themeShade="7F"/>
      <w:spacing w:val="8"/>
      <w:sz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271B"/>
    <w:rPr>
      <w:rFonts w:asciiTheme="majorHAnsi" w:eastAsiaTheme="majorEastAsia" w:hAnsiTheme="majorHAnsi" w:cstheme="majorBidi"/>
      <w:color w:val="272727" w:themeColor="text1" w:themeTint="D8"/>
      <w:spacing w:val="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271B"/>
    <w:rPr>
      <w:rFonts w:asciiTheme="majorHAnsi" w:eastAsiaTheme="majorEastAsia" w:hAnsiTheme="majorHAnsi" w:cstheme="majorBidi"/>
      <w:i/>
      <w:iCs/>
      <w:color w:val="272727" w:themeColor="text1" w:themeTint="D8"/>
      <w:spacing w:val="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271B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2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71B"/>
    <w:rPr>
      <w:i/>
      <w:iCs/>
      <w:spacing w:val="8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71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271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271B"/>
    <w:rPr>
      <w:color w:val="AD1F1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71B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271B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271B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271B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271B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271B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271B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271B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271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71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43271B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43271B"/>
    <w:pPr>
      <w:spacing w:after="0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271B"/>
    <w:pPr>
      <w:spacing w:after="0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271B"/>
    <w:pPr>
      <w:spacing w:after="0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271B"/>
    <w:pPr>
      <w:spacing w:after="0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271B"/>
    <w:pPr>
      <w:spacing w:after="0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271B"/>
    <w:pPr>
      <w:spacing w:after="0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271B"/>
    <w:rPr>
      <w:sz w:val="22"/>
    </w:rPr>
  </w:style>
  <w:style w:type="paragraph" w:styleId="List">
    <w:name w:val="List"/>
    <w:basedOn w:val="Normal"/>
    <w:uiPriority w:val="99"/>
    <w:semiHidden/>
    <w:unhideWhenUsed/>
    <w:rsid w:val="004327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7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7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7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71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43271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271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271B"/>
    <w:pPr>
      <w:numPr>
        <w:numId w:val="7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7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7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71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3271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271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271B"/>
    <w:pPr>
      <w:numPr>
        <w:numId w:val="10"/>
      </w:numPr>
      <w:contextualSpacing/>
    </w:pPr>
  </w:style>
  <w:style w:type="table" w:customStyle="1" w:styleId="ListTable1Light">
    <w:name w:val="List Table 1 Light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43271B"/>
    <w:pPr>
      <w:spacing w:after="0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4" w:space="0" w:color="F0A22E" w:themeColor="accent1"/>
        <w:bottom w:val="single" w:sz="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43271B"/>
    <w:pPr>
      <w:spacing w:after="0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4" w:space="0" w:color="A5644E" w:themeColor="accent2"/>
        <w:bottom w:val="single" w:sz="4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3271B"/>
    <w:pPr>
      <w:spacing w:after="0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4" w:space="0" w:color="B58B80" w:themeColor="accent3"/>
        <w:bottom w:val="single" w:sz="4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43271B"/>
    <w:pPr>
      <w:spacing w:after="0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4" w:space="0" w:color="C3986D" w:themeColor="accent4"/>
        <w:bottom w:val="single" w:sz="4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43271B"/>
    <w:pPr>
      <w:spacing w:after="0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4" w:space="0" w:color="A19574" w:themeColor="accent5"/>
        <w:bottom w:val="single" w:sz="4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43271B"/>
    <w:pPr>
      <w:spacing w:after="0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4" w:space="0" w:color="C17529" w:themeColor="accent6"/>
        <w:bottom w:val="single" w:sz="4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43271B"/>
    <w:pPr>
      <w:spacing w:after="0"/>
    </w:pPr>
    <w:rPr>
      <w:color w:val="C77C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43271B"/>
    <w:pPr>
      <w:spacing w:after="0"/>
    </w:pPr>
    <w:rPr>
      <w:color w:val="7B4A3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43271B"/>
    <w:pPr>
      <w:spacing w:after="0"/>
    </w:pPr>
    <w:rPr>
      <w:color w:val="926155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43271B"/>
    <w:pPr>
      <w:spacing w:after="0"/>
    </w:pPr>
    <w:rPr>
      <w:color w:val="A1714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43271B"/>
    <w:pPr>
      <w:spacing w:after="0"/>
    </w:pPr>
    <w:rPr>
      <w:color w:val="7B705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43271B"/>
    <w:pPr>
      <w:spacing w:after="0"/>
    </w:pPr>
    <w:rPr>
      <w:color w:val="90571E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2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table" w:styleId="MediumGrid1">
    <w:name w:val="Medium Grid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71B"/>
    <w:rPr>
      <w:rFonts w:asciiTheme="majorHAnsi" w:eastAsiaTheme="majorEastAsia" w:hAnsiTheme="majorHAnsi" w:cstheme="majorBidi"/>
      <w:spacing w:val="8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43271B"/>
    <w:pPr>
      <w:spacing w:after="0"/>
    </w:pPr>
    <w:rPr>
      <w:spacing w:val="8"/>
    </w:rPr>
  </w:style>
  <w:style w:type="paragraph" w:styleId="NormalWeb">
    <w:name w:val="Normal (Web)"/>
    <w:basedOn w:val="Normal"/>
    <w:uiPriority w:val="99"/>
    <w:semiHidden/>
    <w:unhideWhenUsed/>
    <w:rsid w:val="0043271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32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71B"/>
    <w:rPr>
      <w:spacing w:val="8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3271B"/>
    <w:rPr>
      <w:sz w:val="22"/>
    </w:rPr>
  </w:style>
  <w:style w:type="table" w:customStyle="1" w:styleId="PlainTable1">
    <w:name w:val="Plain Table 1"/>
    <w:basedOn w:val="TableNormal"/>
    <w:uiPriority w:val="41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327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utes">
    <w:name w:val="Minutes"/>
    <w:basedOn w:val="TableNormal"/>
    <w:uiPriority w:val="99"/>
    <w:rsid w:val="00195D08"/>
    <w:tblPr>
      <w:tblInd w:w="0" w:type="dxa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0A22E" w:themeColor="accent1"/>
        <w:insideV w:val="single" w:sz="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single" w:sz="4" w:space="0" w:color="F0A22E" w:themeColor="accent1"/>
          <w:insideV w:val="single" w:sz="4" w:space="0" w:color="F0A22E" w:themeColor="accent1"/>
          <w:tl2br w:val="nil"/>
          <w:tr2bl w:val="nil"/>
        </w:tcBorders>
        <w:shd w:val="clear" w:color="auto" w:fill="F9D9AB" w:themeFill="accent1" w:themeFillTint="66"/>
      </w:tcPr>
    </w:tblStylePr>
  </w:style>
  <w:style w:type="table" w:customStyle="1" w:styleId="PlainTable4">
    <w:name w:val="Plain Table 4"/>
    <w:basedOn w:val="TableNormal"/>
    <w:uiPriority w:val="44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271B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71B"/>
    <w:rPr>
      <w:rFonts w:ascii="Consolas" w:hAnsi="Consolas"/>
      <w:spacing w:val="8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71B"/>
    <w:rPr>
      <w:spacing w:val="8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7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71B"/>
    <w:rPr>
      <w:spacing w:val="8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3271B"/>
    <w:rPr>
      <w:sz w:val="22"/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43271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271B"/>
    <w:pPr>
      <w:spacing w:after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271B"/>
    <w:pPr>
      <w:spacing w:after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271B"/>
    <w:pPr>
      <w:spacing w:after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271B"/>
    <w:pPr>
      <w:spacing w:after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271B"/>
    <w:pPr>
      <w:spacing w:after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271B"/>
    <w:pPr>
      <w:spacing w:after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43271B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43271B"/>
    <w:pPr>
      <w:spacing w:after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271B"/>
    <w:pPr>
      <w:spacing w:after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271B"/>
    <w:pPr>
      <w:spacing w:after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271B"/>
    <w:pPr>
      <w:spacing w:after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271B"/>
    <w:pPr>
      <w:spacing w:after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271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271B"/>
  </w:style>
  <w:style w:type="table" w:styleId="TableProfessional">
    <w:name w:val="Table Professional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271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271B"/>
    <w:pPr>
      <w:spacing w:after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27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3271B"/>
    <w:pPr>
      <w:spacing w:after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271B"/>
    <w:pPr>
      <w:spacing w:after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271B"/>
    <w:pPr>
      <w:spacing w:after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27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43271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4327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43271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43271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43271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43271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43271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43271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43271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71B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C77C0E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07"/>
    <w:rPr>
      <w:color w:val="595959" w:themeColor="text1" w:themeTint="A6"/>
      <w:sz w:val="22"/>
      <w:shd w:val="clear" w:color="auto" w:fill="E6E6E6"/>
    </w:rPr>
  </w:style>
  <w:style w:type="table" w:customStyle="1" w:styleId="Minutes-light">
    <w:name w:val="Minutes - light"/>
    <w:basedOn w:val="TableNormal"/>
    <w:uiPriority w:val="99"/>
    <w:rsid w:val="00195D08"/>
    <w:tblPr>
      <w:tblInd w:w="0" w:type="dxa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0A22E" w:themeColor="accent1"/>
        <w:insideV w:val="single" w:sz="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single" w:sz="4" w:space="0" w:color="F0A22E" w:themeColor="accent1"/>
          <w:insideV w:val="single" w:sz="4" w:space="0" w:color="F0A22E" w:themeColor="accent1"/>
          <w:tl2br w:val="nil"/>
          <w:tr2bl w:val="nil"/>
        </w:tcBorders>
        <w:shd w:val="clear" w:color="auto" w:fill="FCECD5" w:themeFill="accent1" w:themeFillTint="33"/>
      </w:tcPr>
    </w:tblStylePr>
  </w:style>
  <w:style w:type="table" w:customStyle="1" w:styleId="Minutes-dark">
    <w:name w:val="Minutes - dark"/>
    <w:basedOn w:val="TableNormal"/>
    <w:uiPriority w:val="99"/>
    <w:rsid w:val="00195D08"/>
    <w:rPr>
      <w:color w:val="FFFFFF" w:themeColor="background1"/>
    </w:rPr>
    <w:tblPr>
      <w:tblInd w:w="0" w:type="dxa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0A22E" w:themeColor="accent1"/>
        <w:insideV w:val="single" w:sz="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7C0E" w:themeFill="accent1" w:themeFillShade="BF"/>
    </w:tcPr>
  </w:style>
  <w:style w:type="paragraph" w:styleId="BlockText">
    <w:name w:val="Block Text"/>
    <w:basedOn w:val="Normal"/>
    <w:uiPriority w:val="3"/>
    <w:semiHidden/>
    <w:qFormat/>
    <w:rsid w:val="00073AED"/>
    <w:pPr>
      <w:pBdr>
        <w:top w:val="single" w:sz="2" w:space="10" w:color="4E3B30" w:themeColor="text2" w:shadow="1"/>
        <w:left w:val="single" w:sz="2" w:space="10" w:color="4E3B30" w:themeColor="text2" w:shadow="1"/>
        <w:bottom w:val="single" w:sz="2" w:space="10" w:color="4E3B30" w:themeColor="text2" w:shadow="1"/>
        <w:right w:val="single" w:sz="2" w:space="10" w:color="4E3B30" w:themeColor="text2" w:shadow="1"/>
      </w:pBdr>
      <w:ind w:left="1152" w:right="1152"/>
    </w:pPr>
    <w:rPr>
      <w:rFonts w:eastAsiaTheme="minorEastAsia"/>
      <w:i/>
      <w:iCs/>
      <w:color w:val="4E3B30" w:themeColor="text2"/>
    </w:rPr>
  </w:style>
  <w:style w:type="character" w:styleId="IntenseEmphasis">
    <w:name w:val="Intense Emphasis"/>
    <w:basedOn w:val="DefaultParagraphFont"/>
    <w:uiPriority w:val="21"/>
    <w:semiHidden/>
    <w:rsid w:val="00073AED"/>
    <w:rPr>
      <w:i/>
      <w:iCs/>
      <w:color w:val="4E3B3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73AED"/>
    <w:pPr>
      <w:pBdr>
        <w:top w:val="single" w:sz="4" w:space="10" w:color="4E3B30" w:themeColor="text2"/>
        <w:bottom w:val="single" w:sz="4" w:space="10" w:color="4E3B30" w:themeColor="text2"/>
      </w:pBdr>
      <w:spacing w:before="360" w:after="360"/>
      <w:ind w:left="864" w:right="864"/>
      <w:jc w:val="center"/>
    </w:pPr>
    <w:rPr>
      <w:i/>
      <w:iCs/>
      <w:color w:val="4E3B30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A26A6"/>
    <w:rPr>
      <w:i/>
      <w:iCs/>
      <w:color w:val="4E3B30" w:themeColor="text2"/>
      <w:spacing w:val="8"/>
    </w:rPr>
  </w:style>
  <w:style w:type="character" w:styleId="IntenseReference">
    <w:name w:val="Intense Reference"/>
    <w:basedOn w:val="DefaultParagraphFont"/>
    <w:uiPriority w:val="32"/>
    <w:semiHidden/>
    <w:rsid w:val="00073AED"/>
    <w:rPr>
      <w:b/>
      <w:bCs/>
      <w:caps w:val="0"/>
      <w:smallCaps/>
      <w:color w:val="4E3B30" w:themeColor="text2"/>
      <w:spacing w:val="5"/>
    </w:rPr>
  </w:style>
  <w:style w:type="table" w:customStyle="1" w:styleId="PlainTable3">
    <w:name w:val="Plain Table 3"/>
    <w:basedOn w:val="TableNormal"/>
    <w:uiPriority w:val="43"/>
    <w:rsid w:val="002A5825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01731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77D094BAC545C8BDE314F8EA21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C424-0D50-48C2-AB92-A7F90B21F085}"/>
      </w:docPartPr>
      <w:docPartBody>
        <w:p w:rsidR="00F46CCA" w:rsidRDefault="004F11D2">
          <w:pPr>
            <w:pStyle w:val="D577D094BAC545C8BDE314F8EA2132D1"/>
          </w:pPr>
          <w:r w:rsidRPr="00BA26A6">
            <w:t>Meeting</w:t>
          </w:r>
          <w:r w:rsidRPr="00410239">
            <w:t xml:space="preserve"> Title</w:t>
          </w:r>
        </w:p>
      </w:docPartBody>
    </w:docPart>
    <w:docPart>
      <w:docPartPr>
        <w:name w:val="55991986F0544DB58073EEEF0CA8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FBAD-FFF9-49F5-BA30-333F8E6D3272}"/>
      </w:docPartPr>
      <w:docPartBody>
        <w:p w:rsidR="00F46CCA" w:rsidRDefault="004F11D2">
          <w:pPr>
            <w:pStyle w:val="55991986F0544DB58073EEEF0CA87EAF"/>
          </w:pPr>
          <w:r w:rsidRPr="00410239">
            <w:t>Date</w:t>
          </w:r>
        </w:p>
      </w:docPartBody>
    </w:docPart>
    <w:docPart>
      <w:docPartPr>
        <w:name w:val="59F493A1931B409CAA9FA7E2CEA0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FF78-328F-4EAB-BAB9-B7AA1C00577B}"/>
      </w:docPartPr>
      <w:docPartBody>
        <w:p w:rsidR="00F46CCA" w:rsidRDefault="004F11D2">
          <w:pPr>
            <w:pStyle w:val="59F493A1931B409CAA9FA7E2CEA0B33A"/>
          </w:pPr>
          <w:r w:rsidRPr="00410239">
            <w:t>Meeting Time</w:t>
          </w:r>
        </w:p>
      </w:docPartBody>
    </w:docPart>
    <w:docPart>
      <w:docPartPr>
        <w:name w:val="3CFC79A1646D4DCC99C8DB4893E6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C40D-AEE9-4CD5-AFB1-AD79F325C7DB}"/>
      </w:docPartPr>
      <w:docPartBody>
        <w:p w:rsidR="00F46CCA" w:rsidRDefault="004F11D2">
          <w:pPr>
            <w:pStyle w:val="3CFC79A1646D4DCC99C8DB4893E68D7C"/>
          </w:pPr>
          <w:r w:rsidRPr="00410239">
            <w:t>Meeting Location</w:t>
          </w:r>
        </w:p>
      </w:docPartBody>
    </w:docPart>
    <w:docPart>
      <w:docPartPr>
        <w:name w:val="A60D0150AC3F4F6093AE5415A411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CC44-261B-4CA2-92E4-326F9E7AF63F}"/>
      </w:docPartPr>
      <w:docPartBody>
        <w:p w:rsidR="00F46CCA" w:rsidRDefault="004F11D2">
          <w:pPr>
            <w:pStyle w:val="A60D0150AC3F4F6093AE5415A4113F5D"/>
          </w:pPr>
          <w:r w:rsidRPr="00195D08">
            <w:t>Meeting called by</w:t>
          </w:r>
        </w:p>
      </w:docPartBody>
    </w:docPart>
    <w:docPart>
      <w:docPartPr>
        <w:name w:val="59136A0FA1D84B138AD785A4F3E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47B7-7057-4511-AA47-2FFC12678BD0}"/>
      </w:docPartPr>
      <w:docPartBody>
        <w:p w:rsidR="00F46CCA" w:rsidRDefault="004F11D2">
          <w:pPr>
            <w:pStyle w:val="59136A0FA1D84B138AD785A4F3E56377"/>
          </w:pPr>
          <w:r w:rsidRPr="00195D08">
            <w:t>Name</w:t>
          </w:r>
        </w:p>
      </w:docPartBody>
    </w:docPart>
    <w:docPart>
      <w:docPartPr>
        <w:name w:val="FE47D7FA16854AEBB7123544A49B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16CB-D56E-4E96-AD6C-20D800F23A00}"/>
      </w:docPartPr>
      <w:docPartBody>
        <w:p w:rsidR="00F46CCA" w:rsidRDefault="004F11D2">
          <w:pPr>
            <w:pStyle w:val="FE47D7FA16854AEBB7123544A49BCD42"/>
          </w:pPr>
          <w:r w:rsidRPr="00195D08">
            <w:t>Type of meeting</w:t>
          </w:r>
        </w:p>
      </w:docPartBody>
    </w:docPart>
    <w:docPart>
      <w:docPartPr>
        <w:name w:val="1E99C4402BB94D279EB30B50A819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B03C-7BE6-49F2-9C78-4F8CDE43B58A}"/>
      </w:docPartPr>
      <w:docPartBody>
        <w:p w:rsidR="00F46CCA" w:rsidRDefault="004F11D2">
          <w:pPr>
            <w:pStyle w:val="1E99C4402BB94D279EB30B50A81931A1"/>
          </w:pPr>
          <w:r w:rsidRPr="00195D08">
            <w:t>Type of meeting</w:t>
          </w:r>
        </w:p>
      </w:docPartBody>
    </w:docPart>
    <w:docPart>
      <w:docPartPr>
        <w:name w:val="F697B91FA689489893F631002455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8095-09FF-40E4-B76D-37305C92EE99}"/>
      </w:docPartPr>
      <w:docPartBody>
        <w:p w:rsidR="00F46CCA" w:rsidRDefault="004F11D2">
          <w:pPr>
            <w:pStyle w:val="F697B91FA689489893F6310024557F89"/>
          </w:pPr>
          <w:r w:rsidRPr="00195D08">
            <w:t>Facilitator</w:t>
          </w:r>
        </w:p>
      </w:docPartBody>
    </w:docPart>
    <w:docPart>
      <w:docPartPr>
        <w:name w:val="9762D7F41D0C47E2A328C6EE40B0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61C0-2255-4C4E-AEF0-9F713FC00FED}"/>
      </w:docPartPr>
      <w:docPartBody>
        <w:p w:rsidR="00F46CCA" w:rsidRDefault="004F11D2">
          <w:pPr>
            <w:pStyle w:val="9762D7F41D0C47E2A328C6EE40B0F194"/>
          </w:pPr>
          <w:r w:rsidRPr="00195D08">
            <w:t>Facilitator name</w:t>
          </w:r>
        </w:p>
      </w:docPartBody>
    </w:docPart>
    <w:docPart>
      <w:docPartPr>
        <w:name w:val="022AF362C4024E659281A2D37926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A2FE-CDC0-4824-A9BA-36A18F00C557}"/>
      </w:docPartPr>
      <w:docPartBody>
        <w:p w:rsidR="00F46CCA" w:rsidRDefault="004F11D2">
          <w:pPr>
            <w:pStyle w:val="022AF362C4024E659281A2D379260416"/>
          </w:pPr>
          <w:r w:rsidRPr="00195D08">
            <w:t>Note taker</w:t>
          </w:r>
        </w:p>
      </w:docPartBody>
    </w:docPart>
    <w:docPart>
      <w:docPartPr>
        <w:name w:val="A450E113654C476F81F1DEA06A5E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1487-47EF-4AE9-AE67-EA7A2889F55D}"/>
      </w:docPartPr>
      <w:docPartBody>
        <w:p w:rsidR="00F46CCA" w:rsidRDefault="004F11D2">
          <w:pPr>
            <w:pStyle w:val="A450E113654C476F81F1DEA06A5E0CE0"/>
          </w:pPr>
          <w:r w:rsidRPr="00195D08">
            <w:t>Note taker name</w:t>
          </w:r>
        </w:p>
      </w:docPartBody>
    </w:docPart>
    <w:docPart>
      <w:docPartPr>
        <w:name w:val="43BB59D6B6D14CBE8FB41AE60892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16559-2D1A-4D3D-8C5C-3FE9D7D5992B}"/>
      </w:docPartPr>
      <w:docPartBody>
        <w:p w:rsidR="00F46CCA" w:rsidRDefault="004F11D2">
          <w:pPr>
            <w:pStyle w:val="43BB59D6B6D14CBE8FB41AE60892434D"/>
          </w:pPr>
          <w:r w:rsidRPr="00195D08">
            <w:t>Timekeeper</w:t>
          </w:r>
        </w:p>
      </w:docPartBody>
    </w:docPart>
    <w:docPart>
      <w:docPartPr>
        <w:name w:val="9E827883A79D432CBABB0A2921C5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6E5B-9A77-4081-AD26-38CB8BF4800D}"/>
      </w:docPartPr>
      <w:docPartBody>
        <w:p w:rsidR="00F46CCA" w:rsidRDefault="004F11D2">
          <w:pPr>
            <w:pStyle w:val="9E827883A79D432CBABB0A2921C5D9D3"/>
          </w:pPr>
          <w:r w:rsidRPr="00195D08">
            <w:t>Timekeeper name</w:t>
          </w:r>
        </w:p>
      </w:docPartBody>
    </w:docPart>
    <w:docPart>
      <w:docPartPr>
        <w:name w:val="DC9774EA0CB34AEEA0AA2DA2F422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9BE0-DBC0-4E6A-B2B9-CF50FE86AE0D}"/>
      </w:docPartPr>
      <w:docPartBody>
        <w:p w:rsidR="00F46CCA" w:rsidRDefault="004F11D2">
          <w:pPr>
            <w:pStyle w:val="DC9774EA0CB34AEEA0AA2DA2F4223D40"/>
          </w:pPr>
          <w:r w:rsidRPr="00195D08">
            <w:t>Attendees</w:t>
          </w:r>
        </w:p>
      </w:docPartBody>
    </w:docPart>
    <w:docPart>
      <w:docPartPr>
        <w:name w:val="BF8D2348D6DC4C7DB68887628BC0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E7AA6-8CA8-4410-9CF8-7A62DE62FAD4}"/>
      </w:docPartPr>
      <w:docPartBody>
        <w:p w:rsidR="00F46CCA" w:rsidRDefault="004F11D2">
          <w:pPr>
            <w:pStyle w:val="BF8D2348D6DC4C7DB68887628BC09397"/>
          </w:pPr>
          <w:r w:rsidRPr="00195D08">
            <w:t>Attendees</w:t>
          </w:r>
        </w:p>
      </w:docPartBody>
    </w:docPart>
    <w:docPart>
      <w:docPartPr>
        <w:name w:val="E96B173CA12B4DE19C1DFFD14484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2959-5975-4198-B376-D0FA521995E8}"/>
      </w:docPartPr>
      <w:docPartBody>
        <w:p w:rsidR="00F46CCA" w:rsidRDefault="004F11D2">
          <w:pPr>
            <w:pStyle w:val="E96B173CA12B4DE19C1DFFD14484440C"/>
          </w:pPr>
          <w:r w:rsidRPr="00410239">
            <w:t>Agenda Topic</w:t>
          </w:r>
          <w:r>
            <w:t xml:space="preserve"> 1</w:t>
          </w:r>
        </w:p>
      </w:docPartBody>
    </w:docPart>
    <w:docPart>
      <w:docPartPr>
        <w:name w:val="23DCF6F92C8947C593FB67C6E476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C1FF-73CE-4DB2-8B1E-F0CD58A93042}"/>
      </w:docPartPr>
      <w:docPartBody>
        <w:p w:rsidR="00F46CCA" w:rsidRDefault="004F11D2">
          <w:pPr>
            <w:pStyle w:val="23DCF6F92C8947C593FB67C6E476FC97"/>
          </w:pPr>
          <w:r w:rsidRPr="00410239">
            <w:t>Time allotted</w:t>
          </w:r>
        </w:p>
      </w:docPartBody>
    </w:docPart>
    <w:docPart>
      <w:docPartPr>
        <w:name w:val="AF4794CD11064807997A68D2D6DA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8149-688F-472A-88F7-EA5A8FFE142F}"/>
      </w:docPartPr>
      <w:docPartBody>
        <w:p w:rsidR="00F46CCA" w:rsidRDefault="004F11D2">
          <w:pPr>
            <w:pStyle w:val="AF4794CD11064807997A68D2D6DA051C"/>
          </w:pPr>
          <w:r w:rsidRPr="00410239">
            <w:t>Presenter</w:t>
          </w:r>
        </w:p>
      </w:docPartBody>
    </w:docPart>
    <w:docPart>
      <w:docPartPr>
        <w:name w:val="AA91E0D9AD3844C8B95E13D233C0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B2C-C151-4742-B7BB-67BF13B9D707}"/>
      </w:docPartPr>
      <w:docPartBody>
        <w:p w:rsidR="00F46CCA" w:rsidRDefault="004F11D2">
          <w:pPr>
            <w:pStyle w:val="AA91E0D9AD3844C8B95E13D233C08419"/>
          </w:pPr>
          <w:r w:rsidRPr="00195D08">
            <w:t>Discussion</w:t>
          </w:r>
        </w:p>
      </w:docPartBody>
    </w:docPart>
    <w:docPart>
      <w:docPartPr>
        <w:name w:val="250FD710A0834B4087779AFCB7017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16CF-82B3-4D01-AC2B-B3894435FBAC}"/>
      </w:docPartPr>
      <w:docPartBody>
        <w:p w:rsidR="00F46CCA" w:rsidRDefault="004F11D2">
          <w:pPr>
            <w:pStyle w:val="250FD710A0834B4087779AFCB7017D44"/>
          </w:pPr>
          <w:r w:rsidRPr="00195D08">
            <w:t>Enter discussion</w:t>
          </w:r>
        </w:p>
      </w:docPartBody>
    </w:docPart>
    <w:docPart>
      <w:docPartPr>
        <w:name w:val="C0C82994FAE6466BB29016F66BAA7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28C2-B5B5-40F6-B6DB-2141819C4B8A}"/>
      </w:docPartPr>
      <w:docPartBody>
        <w:p w:rsidR="00F46CCA" w:rsidRDefault="004F11D2">
          <w:pPr>
            <w:pStyle w:val="C0C82994FAE6466BB29016F66BAA7CCF"/>
          </w:pPr>
          <w:r w:rsidRPr="00195D08">
            <w:t>Conclusions</w:t>
          </w:r>
        </w:p>
      </w:docPartBody>
    </w:docPart>
    <w:docPart>
      <w:docPartPr>
        <w:name w:val="5BF78BD32928453184E67A67FCA3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B9F7-8336-4D0F-AA4C-662553444A14}"/>
      </w:docPartPr>
      <w:docPartBody>
        <w:p w:rsidR="00F46CCA" w:rsidRDefault="004F11D2">
          <w:pPr>
            <w:pStyle w:val="5BF78BD32928453184E67A67FCA37150"/>
          </w:pPr>
          <w:r w:rsidRPr="00195D08">
            <w:t>Enter conclusions</w:t>
          </w:r>
        </w:p>
      </w:docPartBody>
    </w:docPart>
    <w:docPart>
      <w:docPartPr>
        <w:name w:val="320C8B28AD55489A99BEB7FD6FE7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CB85-09E1-4B1A-92C3-2935589874FA}"/>
      </w:docPartPr>
      <w:docPartBody>
        <w:p w:rsidR="00F46CCA" w:rsidRDefault="004F11D2">
          <w:pPr>
            <w:pStyle w:val="320C8B28AD55489A99BEB7FD6FE75D76"/>
          </w:pPr>
          <w:r w:rsidRPr="00195D08">
            <w:t>Action Items</w:t>
          </w:r>
        </w:p>
      </w:docPartBody>
    </w:docPart>
    <w:docPart>
      <w:docPartPr>
        <w:name w:val="3A2ADF1747104128842E0D101149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AC30-684C-4A80-A752-DDC542B90CDF}"/>
      </w:docPartPr>
      <w:docPartBody>
        <w:p w:rsidR="00F46CCA" w:rsidRDefault="004F11D2">
          <w:pPr>
            <w:pStyle w:val="3A2ADF1747104128842E0D101149D1AE"/>
          </w:pPr>
          <w:r w:rsidRPr="00195D08">
            <w:t>Person Responsible</w:t>
          </w:r>
        </w:p>
      </w:docPartBody>
    </w:docPart>
    <w:docPart>
      <w:docPartPr>
        <w:name w:val="207F971C55A242C8A43C1359C2BA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48BE-E41F-463D-85C2-53FE030E6553}"/>
      </w:docPartPr>
      <w:docPartBody>
        <w:p w:rsidR="00F46CCA" w:rsidRDefault="004F11D2">
          <w:pPr>
            <w:pStyle w:val="207F971C55A242C8A43C1359C2BAC28F"/>
          </w:pPr>
          <w:r w:rsidRPr="00195D08">
            <w:t>Deadline</w:t>
          </w:r>
        </w:p>
      </w:docPartBody>
    </w:docPart>
    <w:docPart>
      <w:docPartPr>
        <w:name w:val="658E5BDDA72A4A14B3CABA0C2A61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13F2-EF60-4864-A098-03746BF6F0F0}"/>
      </w:docPartPr>
      <w:docPartBody>
        <w:p w:rsidR="00F46CCA" w:rsidRDefault="004F11D2">
          <w:pPr>
            <w:pStyle w:val="658E5BDDA72A4A14B3CABA0C2A614805"/>
          </w:pPr>
          <w:r>
            <w:t>Action item 1</w:t>
          </w:r>
        </w:p>
      </w:docPartBody>
    </w:docPart>
    <w:docPart>
      <w:docPartPr>
        <w:name w:val="42B6CF051B13488F8E3415644276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839D-2EF3-48BF-B964-3C8CD52A7DFC}"/>
      </w:docPartPr>
      <w:docPartBody>
        <w:p w:rsidR="00F46CCA" w:rsidRDefault="004F11D2">
          <w:pPr>
            <w:pStyle w:val="42B6CF051B13488F8E3415644276D12F"/>
          </w:pPr>
          <w:r w:rsidRPr="00195D08">
            <w:t>Presenter Name</w:t>
          </w:r>
        </w:p>
      </w:docPartBody>
    </w:docPart>
    <w:docPart>
      <w:docPartPr>
        <w:name w:val="1B11B7678CC340B5A80208D319C4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7D42-C1D6-4499-8381-5BF7951BFDBC}"/>
      </w:docPartPr>
      <w:docPartBody>
        <w:p w:rsidR="00F46CCA" w:rsidRDefault="004F11D2">
          <w:pPr>
            <w:pStyle w:val="1B11B7678CC340B5A80208D319C4CD85"/>
          </w:pPr>
          <w:r w:rsidRPr="00195D08">
            <w:t>Date | time</w:t>
          </w:r>
        </w:p>
      </w:docPartBody>
    </w:docPart>
    <w:docPart>
      <w:docPartPr>
        <w:name w:val="BA502D3CE8864D1FAA87ADE752CA9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6928-4C30-44BE-94DD-96D293AF5C27}"/>
      </w:docPartPr>
      <w:docPartBody>
        <w:p w:rsidR="00F46CCA" w:rsidRDefault="004F11D2">
          <w:pPr>
            <w:pStyle w:val="BA502D3CE8864D1FAA87ADE752CA9518"/>
          </w:pPr>
          <w:r>
            <w:t>Action item 2</w:t>
          </w:r>
        </w:p>
      </w:docPartBody>
    </w:docPart>
    <w:docPart>
      <w:docPartPr>
        <w:name w:val="0122AB24C7144ECCA059B99B7E0B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568F-9613-4431-B620-03044D9BA53D}"/>
      </w:docPartPr>
      <w:docPartBody>
        <w:p w:rsidR="00F46CCA" w:rsidRDefault="004F11D2">
          <w:pPr>
            <w:pStyle w:val="0122AB24C7144ECCA059B99B7E0BC695"/>
          </w:pPr>
          <w:r w:rsidRPr="00195D08">
            <w:t>Presenter Name</w:t>
          </w:r>
        </w:p>
      </w:docPartBody>
    </w:docPart>
    <w:docPart>
      <w:docPartPr>
        <w:name w:val="C668FF585B684ACA8CD63710CDD8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66063-4AB8-480E-8796-2B80836BC3A0}"/>
      </w:docPartPr>
      <w:docPartBody>
        <w:p w:rsidR="00F46CCA" w:rsidRDefault="004F11D2">
          <w:pPr>
            <w:pStyle w:val="C668FF585B684ACA8CD63710CDD873FC"/>
          </w:pPr>
          <w:r w:rsidRPr="00195D08">
            <w:t>Date | time</w:t>
          </w:r>
        </w:p>
      </w:docPartBody>
    </w:docPart>
    <w:docPart>
      <w:docPartPr>
        <w:name w:val="89D65179D2B64A3893EE7A28B06D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230B-A079-456B-9CA5-762935FF2156}"/>
      </w:docPartPr>
      <w:docPartBody>
        <w:p w:rsidR="00F46CCA" w:rsidRDefault="004F11D2">
          <w:pPr>
            <w:pStyle w:val="89D65179D2B64A3893EE7A28B06D1843"/>
          </w:pPr>
          <w:r w:rsidRPr="00BA26A6">
            <w:t>Agenda</w:t>
          </w:r>
          <w:r w:rsidRPr="00410239">
            <w:t xml:space="preserve"> Topic</w:t>
          </w:r>
          <w:r>
            <w:t xml:space="preserve"> 2</w:t>
          </w:r>
        </w:p>
      </w:docPartBody>
    </w:docPart>
    <w:docPart>
      <w:docPartPr>
        <w:name w:val="75D47F4C018A4DB39EF6F86C4EE4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0844-2527-45E0-95F3-3D286762D151}"/>
      </w:docPartPr>
      <w:docPartBody>
        <w:p w:rsidR="00F46CCA" w:rsidRDefault="004F11D2">
          <w:pPr>
            <w:pStyle w:val="75D47F4C018A4DB39EF6F86C4EE40CE8"/>
          </w:pPr>
          <w:r w:rsidRPr="00410239">
            <w:t>Time allotted</w:t>
          </w:r>
        </w:p>
      </w:docPartBody>
    </w:docPart>
    <w:docPart>
      <w:docPartPr>
        <w:name w:val="D50B8A813C834A1B8AFD07963360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5E0A6-5B85-40A5-8C5B-04BB73AAC01E}"/>
      </w:docPartPr>
      <w:docPartBody>
        <w:p w:rsidR="00F46CCA" w:rsidRDefault="004F11D2">
          <w:pPr>
            <w:pStyle w:val="D50B8A813C834A1B8AFD07963360C5AC"/>
          </w:pPr>
          <w:r w:rsidRPr="00410239">
            <w:t>Presenter</w:t>
          </w:r>
        </w:p>
      </w:docPartBody>
    </w:docPart>
    <w:docPart>
      <w:docPartPr>
        <w:name w:val="A611B6D35BC9499BBEE2C9FC93D0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99C6-BF00-496A-A777-DD85EE9D0222}"/>
      </w:docPartPr>
      <w:docPartBody>
        <w:p w:rsidR="00F46CCA" w:rsidRDefault="004F11D2">
          <w:pPr>
            <w:pStyle w:val="A611B6D35BC9499BBEE2C9FC93D00B41"/>
          </w:pPr>
          <w:r w:rsidRPr="00195D08">
            <w:t>Discussion</w:t>
          </w:r>
        </w:p>
      </w:docPartBody>
    </w:docPart>
    <w:docPart>
      <w:docPartPr>
        <w:name w:val="26C7FC5885E04CF1A3864259DE51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A347-C7FC-4D75-83F0-54EB09348EB7}"/>
      </w:docPartPr>
      <w:docPartBody>
        <w:p w:rsidR="00F46CCA" w:rsidRDefault="004F11D2">
          <w:pPr>
            <w:pStyle w:val="26C7FC5885E04CF1A3864259DE517861"/>
          </w:pPr>
          <w:r w:rsidRPr="00195D08">
            <w:t>Enter discussion</w:t>
          </w:r>
        </w:p>
      </w:docPartBody>
    </w:docPart>
    <w:docPart>
      <w:docPartPr>
        <w:name w:val="5A31E1D4BE6B459F8F4E683CD533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325C-E356-4DF8-9F18-F5DC9F21CE39}"/>
      </w:docPartPr>
      <w:docPartBody>
        <w:p w:rsidR="00F46CCA" w:rsidRDefault="004F11D2">
          <w:pPr>
            <w:pStyle w:val="5A31E1D4BE6B459F8F4E683CD5330A94"/>
          </w:pPr>
          <w:r w:rsidRPr="00195D08">
            <w:t>Conclusions</w:t>
          </w:r>
        </w:p>
      </w:docPartBody>
    </w:docPart>
    <w:docPart>
      <w:docPartPr>
        <w:name w:val="08DB4696A8DF49569543FE9C621F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417D-CEEB-4A6D-B09F-770FDF6D5F2A}"/>
      </w:docPartPr>
      <w:docPartBody>
        <w:p w:rsidR="00F46CCA" w:rsidRDefault="004F11D2">
          <w:pPr>
            <w:pStyle w:val="08DB4696A8DF49569543FE9C621FDF31"/>
          </w:pPr>
          <w:r w:rsidRPr="00195D08">
            <w:t>Enter conclusions</w:t>
          </w:r>
        </w:p>
      </w:docPartBody>
    </w:docPart>
    <w:docPart>
      <w:docPartPr>
        <w:name w:val="80412EF5C4B8413395E1A66D2AA2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A64D-6573-416B-8310-7568249759A1}"/>
      </w:docPartPr>
      <w:docPartBody>
        <w:p w:rsidR="00F46CCA" w:rsidRDefault="004F11D2">
          <w:pPr>
            <w:pStyle w:val="80412EF5C4B8413395E1A66D2AA286C5"/>
          </w:pPr>
          <w:r w:rsidRPr="00BA26A6">
            <w:t>Action Items</w:t>
          </w:r>
        </w:p>
      </w:docPartBody>
    </w:docPart>
    <w:docPart>
      <w:docPartPr>
        <w:name w:val="E8F0F8F73D504982A3C79096D62F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C0BF-FAED-4163-A99F-21A027529AA9}"/>
      </w:docPartPr>
      <w:docPartBody>
        <w:p w:rsidR="00F46CCA" w:rsidRDefault="004F11D2">
          <w:pPr>
            <w:pStyle w:val="E8F0F8F73D504982A3C79096D62FFBFF"/>
          </w:pPr>
          <w:r w:rsidRPr="00195D08">
            <w:t>Person Responsible</w:t>
          </w:r>
        </w:p>
      </w:docPartBody>
    </w:docPart>
    <w:docPart>
      <w:docPartPr>
        <w:name w:val="DCB0ED9D383641D4B4771E75B8FE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E06D-0D46-4EBE-960B-40FA72DAF897}"/>
      </w:docPartPr>
      <w:docPartBody>
        <w:p w:rsidR="00F46CCA" w:rsidRDefault="004F11D2">
          <w:pPr>
            <w:pStyle w:val="DCB0ED9D383641D4B4771E75B8FE247B"/>
          </w:pPr>
          <w:r w:rsidRPr="00195D08">
            <w:t>Deadline</w:t>
          </w:r>
        </w:p>
      </w:docPartBody>
    </w:docPart>
    <w:docPart>
      <w:docPartPr>
        <w:name w:val="8E7A9C5F1DDF4EE79AE45B152F3AE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EA36-B259-4D30-931A-59EF7BA6C4F9}"/>
      </w:docPartPr>
      <w:docPartBody>
        <w:p w:rsidR="00F46CCA" w:rsidRDefault="004F11D2">
          <w:pPr>
            <w:pStyle w:val="8E7A9C5F1DDF4EE79AE45B152F3AE0DD"/>
          </w:pPr>
          <w:r>
            <w:t>Action item 1</w:t>
          </w:r>
        </w:p>
      </w:docPartBody>
    </w:docPart>
    <w:docPart>
      <w:docPartPr>
        <w:name w:val="752ABE50FB5A495FAB7FCAE3907D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0A53-781B-4281-A153-9E009154BFE3}"/>
      </w:docPartPr>
      <w:docPartBody>
        <w:p w:rsidR="00F46CCA" w:rsidRDefault="004F11D2">
          <w:pPr>
            <w:pStyle w:val="752ABE50FB5A495FAB7FCAE3907DCB67"/>
          </w:pPr>
          <w:r w:rsidRPr="00195D08">
            <w:t>Presenter Name</w:t>
          </w:r>
        </w:p>
      </w:docPartBody>
    </w:docPart>
    <w:docPart>
      <w:docPartPr>
        <w:name w:val="1617738000C84B2BA376C0D83E4E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74BB-6662-40CC-9EDB-37ECBDD9B32E}"/>
      </w:docPartPr>
      <w:docPartBody>
        <w:p w:rsidR="00F46CCA" w:rsidRDefault="004F11D2">
          <w:pPr>
            <w:pStyle w:val="1617738000C84B2BA376C0D83E4E3AB6"/>
          </w:pPr>
          <w:r w:rsidRPr="00195D08">
            <w:t>Date | time</w:t>
          </w:r>
        </w:p>
      </w:docPartBody>
    </w:docPart>
    <w:docPart>
      <w:docPartPr>
        <w:name w:val="FB7CB3D1F0934936889140F2BAB4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1A7B7-8E5A-4EC8-88A2-260749F571B5}"/>
      </w:docPartPr>
      <w:docPartBody>
        <w:p w:rsidR="00F46CCA" w:rsidRDefault="004F11D2">
          <w:pPr>
            <w:pStyle w:val="FB7CB3D1F0934936889140F2BAB4412E"/>
          </w:pPr>
          <w:r>
            <w:t>Action item 2</w:t>
          </w:r>
        </w:p>
      </w:docPartBody>
    </w:docPart>
    <w:docPart>
      <w:docPartPr>
        <w:name w:val="3D1BA294853B4F68A9ECC71E9829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543F-8772-49FF-832F-C5449948478A}"/>
      </w:docPartPr>
      <w:docPartBody>
        <w:p w:rsidR="00F46CCA" w:rsidRDefault="004F11D2">
          <w:pPr>
            <w:pStyle w:val="3D1BA294853B4F68A9ECC71E9829C39F"/>
          </w:pPr>
          <w:r w:rsidRPr="00195D08">
            <w:t>Presenter Name</w:t>
          </w:r>
        </w:p>
      </w:docPartBody>
    </w:docPart>
    <w:docPart>
      <w:docPartPr>
        <w:name w:val="09B820C5BEFF4A9397252995EC17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51059-BF86-4D6E-BAD8-0531B03DFC7D}"/>
      </w:docPartPr>
      <w:docPartBody>
        <w:p w:rsidR="00F46CCA" w:rsidRDefault="004F11D2">
          <w:pPr>
            <w:pStyle w:val="09B820C5BEFF4A9397252995EC17BAE5"/>
          </w:pPr>
          <w:r w:rsidRPr="00195D08">
            <w:t>Date | time</w:t>
          </w:r>
        </w:p>
      </w:docPartBody>
    </w:docPart>
    <w:docPart>
      <w:docPartPr>
        <w:name w:val="AB9439AC2FB0461FB1D21350AF47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29E-E2C3-4537-B0AC-24ABE0049216}"/>
      </w:docPartPr>
      <w:docPartBody>
        <w:p w:rsidR="00F46CCA" w:rsidRDefault="004F11D2">
          <w:pPr>
            <w:pStyle w:val="AB9439AC2FB0461FB1D21350AF4714FA"/>
          </w:pPr>
          <w:r w:rsidRPr="00BA26A6">
            <w:t>Agenda</w:t>
          </w:r>
          <w:r w:rsidRPr="00410239">
            <w:t xml:space="preserve"> Topic</w:t>
          </w:r>
          <w:r>
            <w:t xml:space="preserve"> 3</w:t>
          </w:r>
        </w:p>
      </w:docPartBody>
    </w:docPart>
    <w:docPart>
      <w:docPartPr>
        <w:name w:val="38D5B1EBC4634E98A2D927286B85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0BC6-3693-43A1-9C56-DDA766CA91FB}"/>
      </w:docPartPr>
      <w:docPartBody>
        <w:p w:rsidR="00F46CCA" w:rsidRDefault="004F11D2">
          <w:pPr>
            <w:pStyle w:val="38D5B1EBC4634E98A2D927286B85C850"/>
          </w:pPr>
          <w:r w:rsidRPr="00410239">
            <w:t>Time allotted</w:t>
          </w:r>
        </w:p>
      </w:docPartBody>
    </w:docPart>
    <w:docPart>
      <w:docPartPr>
        <w:name w:val="944DBE98D2074FFFB0F56D2850E7A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05F5-5B29-4437-899A-EE684EE62650}"/>
      </w:docPartPr>
      <w:docPartBody>
        <w:p w:rsidR="00F46CCA" w:rsidRDefault="004F11D2">
          <w:pPr>
            <w:pStyle w:val="944DBE98D2074FFFB0F56D2850E7A65D"/>
          </w:pPr>
          <w:r w:rsidRPr="00410239">
            <w:t>Presenter</w:t>
          </w:r>
        </w:p>
      </w:docPartBody>
    </w:docPart>
    <w:docPart>
      <w:docPartPr>
        <w:name w:val="CD53B4FD5C2B419787A4877F591C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5F78-8564-4769-91B7-A6642529C7F5}"/>
      </w:docPartPr>
      <w:docPartBody>
        <w:p w:rsidR="00F46CCA" w:rsidRDefault="004F11D2">
          <w:pPr>
            <w:pStyle w:val="CD53B4FD5C2B419787A4877F591C6C9E"/>
          </w:pPr>
          <w:r w:rsidRPr="00195D08">
            <w:t>Discussion</w:t>
          </w:r>
        </w:p>
      </w:docPartBody>
    </w:docPart>
    <w:docPart>
      <w:docPartPr>
        <w:name w:val="A9B21EE97307440B8BA6C443A325F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315A-835B-4761-9DFB-1B0F534CFCE8}"/>
      </w:docPartPr>
      <w:docPartBody>
        <w:p w:rsidR="00F46CCA" w:rsidRDefault="004F11D2">
          <w:pPr>
            <w:pStyle w:val="A9B21EE97307440B8BA6C443A325F2F9"/>
          </w:pPr>
          <w:r w:rsidRPr="00195D08">
            <w:t>Enter discussion</w:t>
          </w:r>
        </w:p>
      </w:docPartBody>
    </w:docPart>
    <w:docPart>
      <w:docPartPr>
        <w:name w:val="C6D9A46B6BA149EBA22C88847564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DE25-A4EB-4347-A067-43674FC74B69}"/>
      </w:docPartPr>
      <w:docPartBody>
        <w:p w:rsidR="00F46CCA" w:rsidRDefault="004F11D2">
          <w:pPr>
            <w:pStyle w:val="C6D9A46B6BA149EBA22C88847564123D"/>
          </w:pPr>
          <w:r w:rsidRPr="00195D08">
            <w:t>Conclusions</w:t>
          </w:r>
        </w:p>
      </w:docPartBody>
    </w:docPart>
    <w:docPart>
      <w:docPartPr>
        <w:name w:val="1952EC69C480460288690085ED2E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BEA9-000F-489E-8812-A254D03E61F6}"/>
      </w:docPartPr>
      <w:docPartBody>
        <w:p w:rsidR="00F46CCA" w:rsidRDefault="004F11D2">
          <w:pPr>
            <w:pStyle w:val="1952EC69C480460288690085ED2E0CE3"/>
          </w:pPr>
          <w:r w:rsidRPr="00195D08">
            <w:t>Enter conclusions</w:t>
          </w:r>
        </w:p>
      </w:docPartBody>
    </w:docPart>
    <w:docPart>
      <w:docPartPr>
        <w:name w:val="CA266104BE81444EBC6639A3E7FD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9F1A-72B3-4005-9933-0AC73DA40E52}"/>
      </w:docPartPr>
      <w:docPartBody>
        <w:p w:rsidR="00F46CCA" w:rsidRDefault="004F11D2">
          <w:pPr>
            <w:pStyle w:val="CA266104BE81444EBC6639A3E7FDB70C"/>
          </w:pPr>
          <w:r w:rsidRPr="00195D08">
            <w:t>Action Items</w:t>
          </w:r>
        </w:p>
      </w:docPartBody>
    </w:docPart>
    <w:docPart>
      <w:docPartPr>
        <w:name w:val="74030B13F7CD4B78A8F6C4E4BE6D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B99B-C49E-4628-9E39-9CDABECF24DC}"/>
      </w:docPartPr>
      <w:docPartBody>
        <w:p w:rsidR="00F46CCA" w:rsidRDefault="004F11D2">
          <w:pPr>
            <w:pStyle w:val="74030B13F7CD4B78A8F6C4E4BE6D0158"/>
          </w:pPr>
          <w:r w:rsidRPr="00195D08">
            <w:t>Person Responsible</w:t>
          </w:r>
        </w:p>
      </w:docPartBody>
    </w:docPart>
    <w:docPart>
      <w:docPartPr>
        <w:name w:val="268493F4627246469EF24DDB05546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6C15-8420-4354-B0FE-00F7D5AA98A9}"/>
      </w:docPartPr>
      <w:docPartBody>
        <w:p w:rsidR="00F46CCA" w:rsidRDefault="004F11D2">
          <w:pPr>
            <w:pStyle w:val="268493F4627246469EF24DDB05546DC8"/>
          </w:pPr>
          <w:r w:rsidRPr="00195D08">
            <w:t>Deadline</w:t>
          </w:r>
        </w:p>
      </w:docPartBody>
    </w:docPart>
    <w:docPart>
      <w:docPartPr>
        <w:name w:val="40FCDB71769C44CCBEA9F1236585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4AB5-979D-45E7-B6F7-8631E33D29F4}"/>
      </w:docPartPr>
      <w:docPartBody>
        <w:p w:rsidR="00F46CCA" w:rsidRDefault="004F11D2">
          <w:pPr>
            <w:pStyle w:val="40FCDB71769C44CCBEA9F12365858CF7"/>
          </w:pPr>
          <w:r>
            <w:t>Action item 1</w:t>
          </w:r>
        </w:p>
      </w:docPartBody>
    </w:docPart>
    <w:docPart>
      <w:docPartPr>
        <w:name w:val="E6E7623630954BFA916FDF5EE290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23767-3906-4930-A757-C918F42A735F}"/>
      </w:docPartPr>
      <w:docPartBody>
        <w:p w:rsidR="00F46CCA" w:rsidRDefault="004F11D2">
          <w:pPr>
            <w:pStyle w:val="E6E7623630954BFA916FDF5EE2900BD4"/>
          </w:pPr>
          <w:r w:rsidRPr="00195D08">
            <w:t>Presenter Name</w:t>
          </w:r>
        </w:p>
      </w:docPartBody>
    </w:docPart>
    <w:docPart>
      <w:docPartPr>
        <w:name w:val="6A152BB39C2F4DC1A55C143FF54F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CA4C-4EC1-4210-B9E8-E28C10E0FFDC}"/>
      </w:docPartPr>
      <w:docPartBody>
        <w:p w:rsidR="00F46CCA" w:rsidRDefault="004F11D2">
          <w:pPr>
            <w:pStyle w:val="6A152BB39C2F4DC1A55C143FF54FE11C"/>
          </w:pPr>
          <w:r w:rsidRPr="00195D08">
            <w:t>Date | time</w:t>
          </w:r>
        </w:p>
      </w:docPartBody>
    </w:docPart>
    <w:docPart>
      <w:docPartPr>
        <w:name w:val="F05F53A565DD415F8ACCBF5D3AA8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41155-C1B7-4AAC-884B-6369733DDC38}"/>
      </w:docPartPr>
      <w:docPartBody>
        <w:p w:rsidR="00F46CCA" w:rsidRDefault="004F11D2">
          <w:pPr>
            <w:pStyle w:val="F05F53A565DD415F8ACCBF5D3AA8FA9C"/>
          </w:pPr>
          <w:r>
            <w:t>Action item 2</w:t>
          </w:r>
        </w:p>
      </w:docPartBody>
    </w:docPart>
    <w:docPart>
      <w:docPartPr>
        <w:name w:val="BE0E28CEBB3D43F284EEA97A5332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AF22-54F8-4E5E-819D-99E07EDF8CB5}"/>
      </w:docPartPr>
      <w:docPartBody>
        <w:p w:rsidR="00F46CCA" w:rsidRDefault="004F11D2">
          <w:pPr>
            <w:pStyle w:val="BE0E28CEBB3D43F284EEA97A533267F2"/>
          </w:pPr>
          <w:r w:rsidRPr="00195D08">
            <w:t>Presenter Name</w:t>
          </w:r>
        </w:p>
      </w:docPartBody>
    </w:docPart>
    <w:docPart>
      <w:docPartPr>
        <w:name w:val="E156805594574D7DBA547356187D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B907-E95F-4721-9873-D643C6F72A58}"/>
      </w:docPartPr>
      <w:docPartBody>
        <w:p w:rsidR="00F46CCA" w:rsidRDefault="004F11D2">
          <w:pPr>
            <w:pStyle w:val="E156805594574D7DBA547356187D1919"/>
          </w:pPr>
          <w:r w:rsidRPr="00195D08">
            <w:t>Date | time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11D2"/>
    <w:rsid w:val="001845C8"/>
    <w:rsid w:val="004F11D2"/>
    <w:rsid w:val="00604208"/>
    <w:rsid w:val="0074003E"/>
    <w:rsid w:val="008D75A8"/>
    <w:rsid w:val="00D62144"/>
    <w:rsid w:val="00F4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77D094BAC545C8BDE314F8EA2132D1">
    <w:name w:val="D577D094BAC545C8BDE314F8EA2132D1"/>
    <w:rsid w:val="0074003E"/>
  </w:style>
  <w:style w:type="paragraph" w:customStyle="1" w:styleId="55991986F0544DB58073EEEF0CA87EAF">
    <w:name w:val="55991986F0544DB58073EEEF0CA87EAF"/>
    <w:rsid w:val="0074003E"/>
  </w:style>
  <w:style w:type="paragraph" w:customStyle="1" w:styleId="59F493A1931B409CAA9FA7E2CEA0B33A">
    <w:name w:val="59F493A1931B409CAA9FA7E2CEA0B33A"/>
    <w:rsid w:val="0074003E"/>
  </w:style>
  <w:style w:type="paragraph" w:customStyle="1" w:styleId="3CFC79A1646D4DCC99C8DB4893E68D7C">
    <w:name w:val="3CFC79A1646D4DCC99C8DB4893E68D7C"/>
    <w:rsid w:val="0074003E"/>
  </w:style>
  <w:style w:type="paragraph" w:customStyle="1" w:styleId="A60D0150AC3F4F6093AE5415A4113F5D">
    <w:name w:val="A60D0150AC3F4F6093AE5415A4113F5D"/>
    <w:rsid w:val="0074003E"/>
  </w:style>
  <w:style w:type="paragraph" w:customStyle="1" w:styleId="59136A0FA1D84B138AD785A4F3E56377">
    <w:name w:val="59136A0FA1D84B138AD785A4F3E56377"/>
    <w:rsid w:val="0074003E"/>
  </w:style>
  <w:style w:type="paragraph" w:customStyle="1" w:styleId="FE47D7FA16854AEBB7123544A49BCD42">
    <w:name w:val="FE47D7FA16854AEBB7123544A49BCD42"/>
    <w:rsid w:val="0074003E"/>
  </w:style>
  <w:style w:type="paragraph" w:customStyle="1" w:styleId="1E99C4402BB94D279EB30B50A81931A1">
    <w:name w:val="1E99C4402BB94D279EB30B50A81931A1"/>
    <w:rsid w:val="0074003E"/>
  </w:style>
  <w:style w:type="paragraph" w:customStyle="1" w:styleId="F697B91FA689489893F6310024557F89">
    <w:name w:val="F697B91FA689489893F6310024557F89"/>
    <w:rsid w:val="0074003E"/>
  </w:style>
  <w:style w:type="paragraph" w:customStyle="1" w:styleId="9762D7F41D0C47E2A328C6EE40B0F194">
    <w:name w:val="9762D7F41D0C47E2A328C6EE40B0F194"/>
    <w:rsid w:val="0074003E"/>
  </w:style>
  <w:style w:type="paragraph" w:customStyle="1" w:styleId="022AF362C4024E659281A2D379260416">
    <w:name w:val="022AF362C4024E659281A2D379260416"/>
    <w:rsid w:val="0074003E"/>
  </w:style>
  <w:style w:type="paragraph" w:customStyle="1" w:styleId="A450E113654C476F81F1DEA06A5E0CE0">
    <w:name w:val="A450E113654C476F81F1DEA06A5E0CE0"/>
    <w:rsid w:val="0074003E"/>
  </w:style>
  <w:style w:type="paragraph" w:customStyle="1" w:styleId="43BB59D6B6D14CBE8FB41AE60892434D">
    <w:name w:val="43BB59D6B6D14CBE8FB41AE60892434D"/>
    <w:rsid w:val="0074003E"/>
  </w:style>
  <w:style w:type="paragraph" w:customStyle="1" w:styleId="9E827883A79D432CBABB0A2921C5D9D3">
    <w:name w:val="9E827883A79D432CBABB0A2921C5D9D3"/>
    <w:rsid w:val="0074003E"/>
  </w:style>
  <w:style w:type="paragraph" w:customStyle="1" w:styleId="DC9774EA0CB34AEEA0AA2DA2F4223D40">
    <w:name w:val="DC9774EA0CB34AEEA0AA2DA2F4223D40"/>
    <w:rsid w:val="0074003E"/>
  </w:style>
  <w:style w:type="paragraph" w:customStyle="1" w:styleId="BF8D2348D6DC4C7DB68887628BC09397">
    <w:name w:val="BF8D2348D6DC4C7DB68887628BC09397"/>
    <w:rsid w:val="0074003E"/>
  </w:style>
  <w:style w:type="paragraph" w:customStyle="1" w:styleId="E96B173CA12B4DE19C1DFFD14484440C">
    <w:name w:val="E96B173CA12B4DE19C1DFFD14484440C"/>
    <w:rsid w:val="0074003E"/>
  </w:style>
  <w:style w:type="paragraph" w:customStyle="1" w:styleId="23DCF6F92C8947C593FB67C6E476FC97">
    <w:name w:val="23DCF6F92C8947C593FB67C6E476FC97"/>
    <w:rsid w:val="0074003E"/>
  </w:style>
  <w:style w:type="paragraph" w:customStyle="1" w:styleId="AF4794CD11064807997A68D2D6DA051C">
    <w:name w:val="AF4794CD11064807997A68D2D6DA051C"/>
    <w:rsid w:val="0074003E"/>
  </w:style>
  <w:style w:type="paragraph" w:customStyle="1" w:styleId="AA91E0D9AD3844C8B95E13D233C08419">
    <w:name w:val="AA91E0D9AD3844C8B95E13D233C08419"/>
    <w:rsid w:val="0074003E"/>
  </w:style>
  <w:style w:type="paragraph" w:customStyle="1" w:styleId="250FD710A0834B4087779AFCB7017D44">
    <w:name w:val="250FD710A0834B4087779AFCB7017D44"/>
    <w:rsid w:val="0074003E"/>
  </w:style>
  <w:style w:type="paragraph" w:customStyle="1" w:styleId="C0C82994FAE6466BB29016F66BAA7CCF">
    <w:name w:val="C0C82994FAE6466BB29016F66BAA7CCF"/>
    <w:rsid w:val="0074003E"/>
  </w:style>
  <w:style w:type="paragraph" w:customStyle="1" w:styleId="5BF78BD32928453184E67A67FCA37150">
    <w:name w:val="5BF78BD32928453184E67A67FCA37150"/>
    <w:rsid w:val="0074003E"/>
  </w:style>
  <w:style w:type="paragraph" w:customStyle="1" w:styleId="320C8B28AD55489A99BEB7FD6FE75D76">
    <w:name w:val="320C8B28AD55489A99BEB7FD6FE75D76"/>
    <w:rsid w:val="0074003E"/>
  </w:style>
  <w:style w:type="paragraph" w:customStyle="1" w:styleId="3A2ADF1747104128842E0D101149D1AE">
    <w:name w:val="3A2ADF1747104128842E0D101149D1AE"/>
    <w:rsid w:val="0074003E"/>
  </w:style>
  <w:style w:type="paragraph" w:customStyle="1" w:styleId="207F971C55A242C8A43C1359C2BAC28F">
    <w:name w:val="207F971C55A242C8A43C1359C2BAC28F"/>
    <w:rsid w:val="0074003E"/>
  </w:style>
  <w:style w:type="paragraph" w:customStyle="1" w:styleId="658E5BDDA72A4A14B3CABA0C2A614805">
    <w:name w:val="658E5BDDA72A4A14B3CABA0C2A614805"/>
    <w:rsid w:val="0074003E"/>
  </w:style>
  <w:style w:type="paragraph" w:customStyle="1" w:styleId="42B6CF051B13488F8E3415644276D12F">
    <w:name w:val="42B6CF051B13488F8E3415644276D12F"/>
    <w:rsid w:val="0074003E"/>
  </w:style>
  <w:style w:type="paragraph" w:customStyle="1" w:styleId="1B11B7678CC340B5A80208D319C4CD85">
    <w:name w:val="1B11B7678CC340B5A80208D319C4CD85"/>
    <w:rsid w:val="0074003E"/>
  </w:style>
  <w:style w:type="paragraph" w:customStyle="1" w:styleId="BA502D3CE8864D1FAA87ADE752CA9518">
    <w:name w:val="BA502D3CE8864D1FAA87ADE752CA9518"/>
    <w:rsid w:val="0074003E"/>
  </w:style>
  <w:style w:type="paragraph" w:customStyle="1" w:styleId="0122AB24C7144ECCA059B99B7E0BC695">
    <w:name w:val="0122AB24C7144ECCA059B99B7E0BC695"/>
    <w:rsid w:val="0074003E"/>
  </w:style>
  <w:style w:type="paragraph" w:customStyle="1" w:styleId="C668FF585B684ACA8CD63710CDD873FC">
    <w:name w:val="C668FF585B684ACA8CD63710CDD873FC"/>
    <w:rsid w:val="0074003E"/>
  </w:style>
  <w:style w:type="paragraph" w:customStyle="1" w:styleId="89D65179D2B64A3893EE7A28B06D1843">
    <w:name w:val="89D65179D2B64A3893EE7A28B06D1843"/>
    <w:rsid w:val="0074003E"/>
  </w:style>
  <w:style w:type="paragraph" w:customStyle="1" w:styleId="75D47F4C018A4DB39EF6F86C4EE40CE8">
    <w:name w:val="75D47F4C018A4DB39EF6F86C4EE40CE8"/>
    <w:rsid w:val="0074003E"/>
  </w:style>
  <w:style w:type="paragraph" w:customStyle="1" w:styleId="D50B8A813C834A1B8AFD07963360C5AC">
    <w:name w:val="D50B8A813C834A1B8AFD07963360C5AC"/>
    <w:rsid w:val="0074003E"/>
  </w:style>
  <w:style w:type="paragraph" w:customStyle="1" w:styleId="A611B6D35BC9499BBEE2C9FC93D00B41">
    <w:name w:val="A611B6D35BC9499BBEE2C9FC93D00B41"/>
    <w:rsid w:val="0074003E"/>
  </w:style>
  <w:style w:type="paragraph" w:customStyle="1" w:styleId="26C7FC5885E04CF1A3864259DE517861">
    <w:name w:val="26C7FC5885E04CF1A3864259DE517861"/>
    <w:rsid w:val="0074003E"/>
  </w:style>
  <w:style w:type="paragraph" w:customStyle="1" w:styleId="5A31E1D4BE6B459F8F4E683CD5330A94">
    <w:name w:val="5A31E1D4BE6B459F8F4E683CD5330A94"/>
    <w:rsid w:val="0074003E"/>
  </w:style>
  <w:style w:type="paragraph" w:customStyle="1" w:styleId="08DB4696A8DF49569543FE9C621FDF31">
    <w:name w:val="08DB4696A8DF49569543FE9C621FDF31"/>
    <w:rsid w:val="0074003E"/>
  </w:style>
  <w:style w:type="paragraph" w:customStyle="1" w:styleId="80412EF5C4B8413395E1A66D2AA286C5">
    <w:name w:val="80412EF5C4B8413395E1A66D2AA286C5"/>
    <w:rsid w:val="0074003E"/>
  </w:style>
  <w:style w:type="paragraph" w:customStyle="1" w:styleId="E8F0F8F73D504982A3C79096D62FFBFF">
    <w:name w:val="E8F0F8F73D504982A3C79096D62FFBFF"/>
    <w:rsid w:val="0074003E"/>
  </w:style>
  <w:style w:type="paragraph" w:customStyle="1" w:styleId="DCB0ED9D383641D4B4771E75B8FE247B">
    <w:name w:val="DCB0ED9D383641D4B4771E75B8FE247B"/>
    <w:rsid w:val="0074003E"/>
  </w:style>
  <w:style w:type="paragraph" w:customStyle="1" w:styleId="8E7A9C5F1DDF4EE79AE45B152F3AE0DD">
    <w:name w:val="8E7A9C5F1DDF4EE79AE45B152F3AE0DD"/>
    <w:rsid w:val="0074003E"/>
  </w:style>
  <w:style w:type="paragraph" w:customStyle="1" w:styleId="752ABE50FB5A495FAB7FCAE3907DCB67">
    <w:name w:val="752ABE50FB5A495FAB7FCAE3907DCB67"/>
    <w:rsid w:val="0074003E"/>
  </w:style>
  <w:style w:type="paragraph" w:customStyle="1" w:styleId="1617738000C84B2BA376C0D83E4E3AB6">
    <w:name w:val="1617738000C84B2BA376C0D83E4E3AB6"/>
    <w:rsid w:val="0074003E"/>
  </w:style>
  <w:style w:type="paragraph" w:customStyle="1" w:styleId="FB7CB3D1F0934936889140F2BAB4412E">
    <w:name w:val="FB7CB3D1F0934936889140F2BAB4412E"/>
    <w:rsid w:val="0074003E"/>
  </w:style>
  <w:style w:type="paragraph" w:customStyle="1" w:styleId="3D1BA294853B4F68A9ECC71E9829C39F">
    <w:name w:val="3D1BA294853B4F68A9ECC71E9829C39F"/>
    <w:rsid w:val="0074003E"/>
  </w:style>
  <w:style w:type="paragraph" w:customStyle="1" w:styleId="09B820C5BEFF4A9397252995EC17BAE5">
    <w:name w:val="09B820C5BEFF4A9397252995EC17BAE5"/>
    <w:rsid w:val="0074003E"/>
  </w:style>
  <w:style w:type="paragraph" w:customStyle="1" w:styleId="AB9439AC2FB0461FB1D21350AF4714FA">
    <w:name w:val="AB9439AC2FB0461FB1D21350AF4714FA"/>
    <w:rsid w:val="0074003E"/>
  </w:style>
  <w:style w:type="paragraph" w:customStyle="1" w:styleId="38D5B1EBC4634E98A2D927286B85C850">
    <w:name w:val="38D5B1EBC4634E98A2D927286B85C850"/>
    <w:rsid w:val="0074003E"/>
  </w:style>
  <w:style w:type="paragraph" w:customStyle="1" w:styleId="944DBE98D2074FFFB0F56D2850E7A65D">
    <w:name w:val="944DBE98D2074FFFB0F56D2850E7A65D"/>
    <w:rsid w:val="0074003E"/>
  </w:style>
  <w:style w:type="paragraph" w:customStyle="1" w:styleId="CD53B4FD5C2B419787A4877F591C6C9E">
    <w:name w:val="CD53B4FD5C2B419787A4877F591C6C9E"/>
    <w:rsid w:val="0074003E"/>
  </w:style>
  <w:style w:type="paragraph" w:customStyle="1" w:styleId="A9B21EE97307440B8BA6C443A325F2F9">
    <w:name w:val="A9B21EE97307440B8BA6C443A325F2F9"/>
    <w:rsid w:val="0074003E"/>
  </w:style>
  <w:style w:type="paragraph" w:customStyle="1" w:styleId="C6D9A46B6BA149EBA22C88847564123D">
    <w:name w:val="C6D9A46B6BA149EBA22C88847564123D"/>
    <w:rsid w:val="0074003E"/>
  </w:style>
  <w:style w:type="paragraph" w:customStyle="1" w:styleId="1952EC69C480460288690085ED2E0CE3">
    <w:name w:val="1952EC69C480460288690085ED2E0CE3"/>
    <w:rsid w:val="0074003E"/>
  </w:style>
  <w:style w:type="paragraph" w:customStyle="1" w:styleId="CA266104BE81444EBC6639A3E7FDB70C">
    <w:name w:val="CA266104BE81444EBC6639A3E7FDB70C"/>
    <w:rsid w:val="0074003E"/>
  </w:style>
  <w:style w:type="paragraph" w:customStyle="1" w:styleId="74030B13F7CD4B78A8F6C4E4BE6D0158">
    <w:name w:val="74030B13F7CD4B78A8F6C4E4BE6D0158"/>
    <w:rsid w:val="0074003E"/>
  </w:style>
  <w:style w:type="paragraph" w:customStyle="1" w:styleId="268493F4627246469EF24DDB05546DC8">
    <w:name w:val="268493F4627246469EF24DDB05546DC8"/>
    <w:rsid w:val="0074003E"/>
  </w:style>
  <w:style w:type="paragraph" w:customStyle="1" w:styleId="40FCDB71769C44CCBEA9F12365858CF7">
    <w:name w:val="40FCDB71769C44CCBEA9F12365858CF7"/>
    <w:rsid w:val="0074003E"/>
  </w:style>
  <w:style w:type="paragraph" w:customStyle="1" w:styleId="E6E7623630954BFA916FDF5EE2900BD4">
    <w:name w:val="E6E7623630954BFA916FDF5EE2900BD4"/>
    <w:rsid w:val="0074003E"/>
  </w:style>
  <w:style w:type="paragraph" w:customStyle="1" w:styleId="6A152BB39C2F4DC1A55C143FF54FE11C">
    <w:name w:val="6A152BB39C2F4DC1A55C143FF54FE11C"/>
    <w:rsid w:val="0074003E"/>
  </w:style>
  <w:style w:type="paragraph" w:customStyle="1" w:styleId="F05F53A565DD415F8ACCBF5D3AA8FA9C">
    <w:name w:val="F05F53A565DD415F8ACCBF5D3AA8FA9C"/>
    <w:rsid w:val="0074003E"/>
  </w:style>
  <w:style w:type="paragraph" w:customStyle="1" w:styleId="BE0E28CEBB3D43F284EEA97A533267F2">
    <w:name w:val="BE0E28CEBB3D43F284EEA97A533267F2"/>
    <w:rsid w:val="0074003E"/>
  </w:style>
  <w:style w:type="paragraph" w:customStyle="1" w:styleId="E156805594574D7DBA547356187D1919">
    <w:name w:val="E156805594574D7DBA547356187D1919"/>
    <w:rsid w:val="007400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TF10173185.dotx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with action items</dc:title>
  <dc:creator>www.altemplate.com</dc:creator>
  <cp:keywords>meeting minutes template with action items</cp:keywords>
  <cp:lastModifiedBy>user</cp:lastModifiedBy>
  <cp:revision>6</cp:revision>
  <cp:lastPrinted>2006-08-01T17:47:00Z</cp:lastPrinted>
  <dcterms:created xsi:type="dcterms:W3CDTF">2023-01-08T06:51:00Z</dcterms:created>
  <dcterms:modified xsi:type="dcterms:W3CDTF">2025-08-18T04:49:00Z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v-gamade@microsoft.com</vt:lpwstr>
  </property>
  <property fmtid="{D5CDD505-2E9C-101B-9397-08002B2CF9AE}" pid="13" name="MSIP_Label_f42aa342-8706-4288-bd11-ebb85995028c_SetDate">
    <vt:lpwstr>2018-03-23T21:31:00.9897215Z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